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8FD8" w14:textId="77777777" w:rsidR="003C0D6A" w:rsidRDefault="003C0D6A" w:rsidP="003C0D6A">
      <w:pPr>
        <w:rPr>
          <w:rFonts w:ascii="Calibri" w:hAnsi="Calibri" w:cs="Calibri"/>
          <w:sz w:val="22"/>
          <w:szCs w:val="22"/>
        </w:rPr>
      </w:pPr>
    </w:p>
    <w:p w14:paraId="7CA31AD2" w14:textId="77777777" w:rsidR="00B20CA9" w:rsidRPr="00FA7D7D" w:rsidRDefault="0079172E" w:rsidP="00B20CA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PRE-AWARD - </w:t>
      </w:r>
      <w:r w:rsidR="00B20CA9" w:rsidRPr="00FA7D7D">
        <w:rPr>
          <w:rFonts w:ascii="Times New Roman" w:hAnsi="Times New Roman" w:cs="Times New Roman"/>
          <w:b/>
        </w:rPr>
        <w:t xml:space="preserve">SUBRECIPIENT </w:t>
      </w:r>
      <w:r w:rsidR="00D3054A" w:rsidRPr="00FA7D7D">
        <w:rPr>
          <w:rFonts w:ascii="Times New Roman" w:hAnsi="Times New Roman" w:cs="Times New Roman"/>
          <w:b/>
        </w:rPr>
        <w:t>QUESTIONNAIRE</w:t>
      </w:r>
    </w:p>
    <w:p w14:paraId="1848E3D3" w14:textId="77777777" w:rsidR="00B20CA9" w:rsidRPr="00107A13" w:rsidRDefault="00B20CA9" w:rsidP="003C0D6A">
      <w:pPr>
        <w:rPr>
          <w:sz w:val="22"/>
          <w:szCs w:val="22"/>
        </w:rPr>
      </w:pPr>
    </w:p>
    <w:p w14:paraId="3F58E11B" w14:textId="77777777" w:rsidR="00B20CA9" w:rsidRPr="00107A13" w:rsidRDefault="00786275" w:rsidP="00B20CA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A13">
        <w:rPr>
          <w:sz w:val="22"/>
          <w:szCs w:val="22"/>
        </w:rPr>
        <w:t>Your organization has been identified</w:t>
      </w:r>
      <w:r w:rsidR="00A76290" w:rsidRPr="00107A13">
        <w:rPr>
          <w:sz w:val="22"/>
          <w:szCs w:val="22"/>
        </w:rPr>
        <w:t xml:space="preserve"> as a </w:t>
      </w:r>
      <w:r w:rsidR="008E6339">
        <w:rPr>
          <w:sz w:val="22"/>
          <w:szCs w:val="22"/>
        </w:rPr>
        <w:t>potential s</w:t>
      </w:r>
      <w:r w:rsidRPr="00107A13">
        <w:rPr>
          <w:sz w:val="22"/>
          <w:szCs w:val="22"/>
        </w:rPr>
        <w:t xml:space="preserve">ubrecipient </w:t>
      </w:r>
      <w:r w:rsidR="001414E3">
        <w:rPr>
          <w:sz w:val="22"/>
          <w:szCs w:val="22"/>
        </w:rPr>
        <w:t xml:space="preserve">at the Pre-Award stage in a </w:t>
      </w:r>
      <w:r w:rsidR="00107A13" w:rsidRPr="00107A13">
        <w:rPr>
          <w:sz w:val="22"/>
          <w:szCs w:val="22"/>
        </w:rPr>
        <w:t xml:space="preserve">Stetson University </w:t>
      </w:r>
      <w:r w:rsidR="008E6339">
        <w:rPr>
          <w:sz w:val="22"/>
          <w:szCs w:val="22"/>
        </w:rPr>
        <w:t>grant</w:t>
      </w:r>
      <w:r w:rsidRPr="00107A13">
        <w:rPr>
          <w:sz w:val="22"/>
          <w:szCs w:val="22"/>
        </w:rPr>
        <w:t xml:space="preserve">. </w:t>
      </w:r>
      <w:r w:rsidR="001414E3">
        <w:rPr>
          <w:sz w:val="22"/>
          <w:szCs w:val="22"/>
        </w:rPr>
        <w:t xml:space="preserve"> </w:t>
      </w:r>
      <w:r w:rsidR="008E6339">
        <w:rPr>
          <w:sz w:val="22"/>
          <w:szCs w:val="22"/>
        </w:rPr>
        <w:t xml:space="preserve">Participating in a grant submission </w:t>
      </w:r>
      <w:r w:rsidR="007136DE" w:rsidRPr="00107A13">
        <w:rPr>
          <w:sz w:val="22"/>
          <w:szCs w:val="22"/>
        </w:rPr>
        <w:t xml:space="preserve">creates a legal duty for </w:t>
      </w:r>
      <w:r w:rsidR="001414E3">
        <w:rPr>
          <w:sz w:val="22"/>
          <w:szCs w:val="22"/>
        </w:rPr>
        <w:t xml:space="preserve">Stetson University and </w:t>
      </w:r>
      <w:r w:rsidR="007136DE" w:rsidRPr="00107A13">
        <w:rPr>
          <w:sz w:val="22"/>
          <w:szCs w:val="22"/>
        </w:rPr>
        <w:t xml:space="preserve">the </w:t>
      </w:r>
      <w:r w:rsidR="008E6339">
        <w:rPr>
          <w:sz w:val="22"/>
          <w:szCs w:val="22"/>
        </w:rPr>
        <w:t>s</w:t>
      </w:r>
      <w:r w:rsidR="007136DE" w:rsidRPr="00107A13">
        <w:rPr>
          <w:sz w:val="22"/>
          <w:szCs w:val="22"/>
        </w:rPr>
        <w:t xml:space="preserve">ubrecipient to use the funds according to the award agreement and applicable United States federal regulations.  The purpose of this </w:t>
      </w:r>
      <w:r w:rsidR="00EA0881">
        <w:rPr>
          <w:sz w:val="22"/>
          <w:szCs w:val="22"/>
        </w:rPr>
        <w:t xml:space="preserve">subrecipient </w:t>
      </w:r>
      <w:r w:rsidR="007136DE" w:rsidRPr="00107A13">
        <w:rPr>
          <w:sz w:val="22"/>
          <w:szCs w:val="22"/>
        </w:rPr>
        <w:t xml:space="preserve">questionnaire is to provide </w:t>
      </w:r>
      <w:r w:rsidR="00107A13" w:rsidRPr="00107A13">
        <w:rPr>
          <w:sz w:val="22"/>
          <w:szCs w:val="22"/>
        </w:rPr>
        <w:t>Stetson</w:t>
      </w:r>
      <w:r w:rsidR="007136DE" w:rsidRPr="00107A13">
        <w:rPr>
          <w:sz w:val="22"/>
          <w:szCs w:val="22"/>
        </w:rPr>
        <w:t xml:space="preserve"> with the information needed to assess the adequacy of the financial and accounting systems of your organization</w:t>
      </w:r>
      <w:r w:rsidR="008E6339">
        <w:rPr>
          <w:sz w:val="22"/>
          <w:szCs w:val="22"/>
        </w:rPr>
        <w:t xml:space="preserve"> at the Pre-Award stage</w:t>
      </w:r>
      <w:r w:rsidR="007136DE" w:rsidRPr="00107A13">
        <w:rPr>
          <w:sz w:val="22"/>
          <w:szCs w:val="22"/>
        </w:rPr>
        <w:t>.</w:t>
      </w:r>
    </w:p>
    <w:p w14:paraId="4FC09F46" w14:textId="77777777" w:rsidR="00B20CA9" w:rsidRPr="00107A13" w:rsidRDefault="00B20CA9" w:rsidP="003C0D6A">
      <w:pPr>
        <w:rPr>
          <w:sz w:val="22"/>
          <w:szCs w:val="22"/>
        </w:rPr>
      </w:pPr>
    </w:p>
    <w:p w14:paraId="2BAB31CC" w14:textId="77777777" w:rsidR="00B20CA9" w:rsidRDefault="004653B2" w:rsidP="00615F15">
      <w:pPr>
        <w:jc w:val="both"/>
        <w:rPr>
          <w:sz w:val="22"/>
          <w:szCs w:val="22"/>
        </w:rPr>
      </w:pPr>
      <w:r w:rsidRPr="00107A13">
        <w:rPr>
          <w:b/>
          <w:sz w:val="22"/>
          <w:szCs w:val="22"/>
        </w:rPr>
        <w:t xml:space="preserve">Please </w:t>
      </w:r>
      <w:r w:rsidR="00F25BBF" w:rsidRPr="00107A13">
        <w:rPr>
          <w:b/>
          <w:sz w:val="22"/>
          <w:szCs w:val="22"/>
        </w:rPr>
        <w:t>answer all questions below as completely as possible</w:t>
      </w:r>
      <w:r w:rsidR="00D568E4" w:rsidRPr="00107A13">
        <w:rPr>
          <w:b/>
          <w:sz w:val="22"/>
          <w:szCs w:val="22"/>
        </w:rPr>
        <w:t xml:space="preserve"> and include copies of requested documentation</w:t>
      </w:r>
      <w:r w:rsidR="00F25BBF" w:rsidRPr="00107A13">
        <w:rPr>
          <w:sz w:val="22"/>
          <w:szCs w:val="22"/>
        </w:rPr>
        <w:t>.  Use extra pages</w:t>
      </w:r>
      <w:r w:rsidR="00C65B68">
        <w:rPr>
          <w:sz w:val="22"/>
          <w:szCs w:val="22"/>
        </w:rPr>
        <w:t>,</w:t>
      </w:r>
      <w:r w:rsidR="00F25BBF" w:rsidRPr="00107A13">
        <w:rPr>
          <w:sz w:val="22"/>
          <w:szCs w:val="22"/>
        </w:rPr>
        <w:t xml:space="preserve"> if necessary. The </w:t>
      </w:r>
      <w:r w:rsidR="00394348" w:rsidRPr="00107A13">
        <w:rPr>
          <w:sz w:val="22"/>
          <w:szCs w:val="22"/>
        </w:rPr>
        <w:t>complete</w:t>
      </w:r>
      <w:r w:rsidRPr="00107A13">
        <w:rPr>
          <w:sz w:val="22"/>
          <w:szCs w:val="22"/>
        </w:rPr>
        <w:t xml:space="preserve">d </w:t>
      </w:r>
      <w:r w:rsidR="00F25BBF" w:rsidRPr="00107A13">
        <w:rPr>
          <w:sz w:val="22"/>
          <w:szCs w:val="22"/>
        </w:rPr>
        <w:t xml:space="preserve">form must be </w:t>
      </w:r>
      <w:r w:rsidRPr="00107A13">
        <w:rPr>
          <w:sz w:val="22"/>
          <w:szCs w:val="22"/>
        </w:rPr>
        <w:t xml:space="preserve">signed by </w:t>
      </w:r>
      <w:r w:rsidR="00F25BBF" w:rsidRPr="00107A13">
        <w:rPr>
          <w:sz w:val="22"/>
          <w:szCs w:val="22"/>
        </w:rPr>
        <w:t>your</w:t>
      </w:r>
      <w:r w:rsidR="00394348" w:rsidRPr="00107A13">
        <w:rPr>
          <w:sz w:val="22"/>
          <w:szCs w:val="22"/>
        </w:rPr>
        <w:t xml:space="preserve"> appropriate authorized official </w:t>
      </w:r>
      <w:r w:rsidR="00C65B68">
        <w:rPr>
          <w:sz w:val="22"/>
          <w:szCs w:val="22"/>
        </w:rPr>
        <w:t xml:space="preserve">(AOR) </w:t>
      </w:r>
      <w:r w:rsidR="00F25BBF" w:rsidRPr="00107A13">
        <w:rPr>
          <w:sz w:val="22"/>
          <w:szCs w:val="22"/>
        </w:rPr>
        <w:t xml:space="preserve">and returned to the </w:t>
      </w:r>
      <w:r w:rsidR="00107A13" w:rsidRPr="00107A13">
        <w:rPr>
          <w:sz w:val="22"/>
          <w:szCs w:val="22"/>
        </w:rPr>
        <w:t xml:space="preserve">email </w:t>
      </w:r>
      <w:r w:rsidR="00F25BBF" w:rsidRPr="00107A13">
        <w:rPr>
          <w:sz w:val="22"/>
          <w:szCs w:val="22"/>
        </w:rPr>
        <w:t>address noted above</w:t>
      </w:r>
      <w:r w:rsidR="00394348" w:rsidRPr="00107A13">
        <w:rPr>
          <w:sz w:val="22"/>
          <w:szCs w:val="22"/>
        </w:rPr>
        <w:t>.</w:t>
      </w:r>
    </w:p>
    <w:p w14:paraId="79BB797E" w14:textId="77777777" w:rsidR="001516AB" w:rsidRDefault="001516AB" w:rsidP="00615F15">
      <w:pPr>
        <w:jc w:val="both"/>
        <w:rPr>
          <w:sz w:val="22"/>
          <w:szCs w:val="22"/>
        </w:rPr>
      </w:pPr>
    </w:p>
    <w:p w14:paraId="61C051F3" w14:textId="77777777" w:rsidR="00933B5D" w:rsidRDefault="001516AB" w:rsidP="0085632D">
      <w:pPr>
        <w:jc w:val="both"/>
        <w:rPr>
          <w:sz w:val="22"/>
          <w:szCs w:val="22"/>
        </w:rPr>
      </w:pPr>
      <w:r w:rsidRPr="001516AB">
        <w:rPr>
          <w:b/>
          <w:bCs/>
          <w:sz w:val="22"/>
          <w:szCs w:val="22"/>
        </w:rPr>
        <w:t>FDP member or participant</w:t>
      </w:r>
      <w:r>
        <w:rPr>
          <w:sz w:val="22"/>
          <w:szCs w:val="22"/>
        </w:rPr>
        <w:t>: If your institution is a member of the Federal Demonstration Partnership (FDP), you may</w:t>
      </w:r>
      <w:r w:rsidR="005064A4">
        <w:rPr>
          <w:sz w:val="22"/>
          <w:szCs w:val="22"/>
        </w:rPr>
        <w:t>:</w:t>
      </w:r>
    </w:p>
    <w:p w14:paraId="30B5B8D7" w14:textId="6C673153" w:rsidR="00933B5D" w:rsidRDefault="001516AB" w:rsidP="00933B5D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 w:rsidRPr="00933B5D">
        <w:rPr>
          <w:sz w:val="22"/>
          <w:szCs w:val="22"/>
        </w:rPr>
        <w:t>fill out the first two lines of Section A below</w:t>
      </w:r>
      <w:r w:rsidR="001D7F25">
        <w:rPr>
          <w:sz w:val="22"/>
          <w:szCs w:val="22"/>
        </w:rPr>
        <w:t>.</w:t>
      </w:r>
    </w:p>
    <w:p w14:paraId="116D772F" w14:textId="1A45C1AB" w:rsidR="001D7F25" w:rsidRPr="00933B5D" w:rsidRDefault="001D7F25" w:rsidP="00933B5D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Answer this question in Section A: </w:t>
      </w:r>
      <w:r w:rsidRPr="00FA7D7D">
        <w:rPr>
          <w:rFonts w:ascii="Times New Roman" w:hAnsi="Times New Roman"/>
          <w:sz w:val="22"/>
          <w:szCs w:val="22"/>
        </w:rPr>
        <w:t>Do any of your organization’s employees or their immediate family work at Stetson</w:t>
      </w:r>
      <w:r>
        <w:rPr>
          <w:rFonts w:ascii="Times New Roman" w:hAnsi="Times New Roman"/>
          <w:sz w:val="22"/>
          <w:szCs w:val="22"/>
        </w:rPr>
        <w:t xml:space="preserve"> (bottom of page 1)</w:t>
      </w:r>
      <w:r w:rsidRPr="00FA7D7D">
        <w:rPr>
          <w:rFonts w:ascii="Times New Roman" w:hAnsi="Times New Roman"/>
          <w:sz w:val="22"/>
          <w:szCs w:val="22"/>
        </w:rPr>
        <w:t>?</w:t>
      </w:r>
    </w:p>
    <w:p w14:paraId="4D1A1BD5" w14:textId="104CEB46" w:rsidR="005064A4" w:rsidRPr="00933B5D" w:rsidRDefault="001D7F25" w:rsidP="00933B5D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Then skip</w:t>
      </w:r>
      <w:r w:rsidR="005064A4" w:rsidRPr="00933B5D">
        <w:rPr>
          <w:sz w:val="22"/>
          <w:szCs w:val="22"/>
        </w:rPr>
        <w:t xml:space="preserve"> to Section D</w:t>
      </w:r>
      <w:r w:rsidR="009741E6" w:rsidRPr="00933B5D">
        <w:rPr>
          <w:sz w:val="22"/>
          <w:szCs w:val="22"/>
        </w:rPr>
        <w:t xml:space="preserve"> to complete the certification.</w:t>
      </w:r>
    </w:p>
    <w:p w14:paraId="4DA1FEF5" w14:textId="0446F506" w:rsidR="005064A4" w:rsidRPr="001D7F25" w:rsidRDefault="001D7F25" w:rsidP="001D7F25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Attach</w:t>
      </w:r>
      <w:r w:rsidR="00C220F3" w:rsidRPr="001D7F25">
        <w:rPr>
          <w:sz w:val="22"/>
          <w:szCs w:val="22"/>
        </w:rPr>
        <w:t xml:space="preserve"> a PDF of your </w:t>
      </w:r>
      <w:r w:rsidR="005064A4" w:rsidRPr="001D7F25">
        <w:rPr>
          <w:sz w:val="22"/>
          <w:szCs w:val="22"/>
        </w:rPr>
        <w:t xml:space="preserve">organization’s </w:t>
      </w:r>
      <w:r w:rsidR="00C220F3" w:rsidRPr="001D7F25">
        <w:rPr>
          <w:sz w:val="22"/>
          <w:szCs w:val="22"/>
        </w:rPr>
        <w:t xml:space="preserve">information in </w:t>
      </w:r>
      <w:r w:rsidR="005064A4" w:rsidRPr="001D7F25">
        <w:rPr>
          <w:sz w:val="22"/>
          <w:szCs w:val="22"/>
        </w:rPr>
        <w:t xml:space="preserve">the </w:t>
      </w:r>
      <w:r w:rsidR="00C220F3" w:rsidRPr="001D7F25">
        <w:rPr>
          <w:sz w:val="22"/>
          <w:szCs w:val="22"/>
        </w:rPr>
        <w:t>FDP</w:t>
      </w:r>
      <w:r w:rsidR="0085632D" w:rsidRPr="001D7F25">
        <w:rPr>
          <w:sz w:val="22"/>
          <w:szCs w:val="22"/>
        </w:rPr>
        <w:t xml:space="preserve"> when you submit this document to the Stetson Office of Grants, Sponsored Research and Strategic Initiatives.</w:t>
      </w:r>
      <w:r w:rsidR="00C220F3" w:rsidRPr="001D7F25">
        <w:rPr>
          <w:sz w:val="22"/>
          <w:szCs w:val="22"/>
        </w:rPr>
        <w:t xml:space="preserve"> </w:t>
      </w:r>
    </w:p>
    <w:p w14:paraId="61A23221" w14:textId="77777777" w:rsidR="000F5A0A" w:rsidRDefault="000F5A0A" w:rsidP="003C0D6A">
      <w:pPr>
        <w:rPr>
          <w:rFonts w:asciiTheme="minorHAnsi" w:hAnsiTheme="minorHAnsi" w:cstheme="minorHAnsi"/>
          <w:sz w:val="22"/>
          <w:szCs w:val="22"/>
        </w:rPr>
      </w:pPr>
    </w:p>
    <w:p w14:paraId="2669FFB8" w14:textId="77777777" w:rsidR="000F5A0A" w:rsidRPr="006F7F3E" w:rsidRDefault="000F5A0A" w:rsidP="003C0D6A">
      <w:pPr>
        <w:rPr>
          <w:rFonts w:asciiTheme="minorHAnsi" w:hAnsiTheme="minorHAnsi" w:cstheme="minorHAnsi"/>
          <w:sz w:val="22"/>
          <w:szCs w:val="22"/>
        </w:rPr>
      </w:pPr>
    </w:p>
    <w:p w14:paraId="4B84069E" w14:textId="77777777" w:rsidR="00394348" w:rsidRDefault="00663E81" w:rsidP="003C0D6A">
      <w:pPr>
        <w:rPr>
          <w:b/>
          <w:sz w:val="22"/>
          <w:szCs w:val="22"/>
        </w:rPr>
      </w:pPr>
      <w:r w:rsidRPr="00FA7D7D">
        <w:rPr>
          <w:b/>
          <w:sz w:val="22"/>
          <w:szCs w:val="22"/>
        </w:rPr>
        <w:t xml:space="preserve">Section A - </w:t>
      </w:r>
      <w:r w:rsidR="00B63FED" w:rsidRPr="00FA7D7D">
        <w:rPr>
          <w:b/>
          <w:sz w:val="22"/>
          <w:szCs w:val="22"/>
        </w:rPr>
        <w:t xml:space="preserve">General </w:t>
      </w:r>
      <w:r w:rsidR="0076031E" w:rsidRPr="00FA7D7D">
        <w:rPr>
          <w:b/>
          <w:sz w:val="22"/>
          <w:szCs w:val="22"/>
        </w:rPr>
        <w:t>Subrecipient Information</w:t>
      </w:r>
    </w:p>
    <w:p w14:paraId="22FEADE6" w14:textId="77777777" w:rsidR="003024A7" w:rsidRPr="00FA7D7D" w:rsidRDefault="003024A7" w:rsidP="003C0D6A">
      <w:pPr>
        <w:rPr>
          <w:b/>
          <w:sz w:val="22"/>
          <w:szCs w:val="22"/>
        </w:rPr>
      </w:pPr>
    </w:p>
    <w:tbl>
      <w:tblPr>
        <w:tblStyle w:val="TableGrid"/>
        <w:tblW w:w="0" w:type="auto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"/>
        <w:gridCol w:w="630"/>
        <w:gridCol w:w="540"/>
        <w:gridCol w:w="1260"/>
        <w:gridCol w:w="7186"/>
        <w:gridCol w:w="65"/>
      </w:tblGrid>
      <w:tr w:rsidR="00A82DD8" w:rsidRPr="00FA7D7D" w14:paraId="7CCEB9EB" w14:textId="77777777" w:rsidTr="00993B48">
        <w:trPr>
          <w:gridAfter w:val="1"/>
          <w:wAfter w:w="5" w:type="dxa"/>
          <w:tblCellSpacing w:w="20" w:type="dxa"/>
        </w:trPr>
        <w:tc>
          <w:tcPr>
            <w:tcW w:w="2450" w:type="dxa"/>
            <w:gridSpan w:val="4"/>
          </w:tcPr>
          <w:p w14:paraId="1F620382" w14:textId="77777777" w:rsidR="0076031E" w:rsidRPr="00FA7D7D" w:rsidRDefault="0076031E" w:rsidP="00993B48">
            <w:pPr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>Legal Name</w:t>
            </w:r>
          </w:p>
        </w:tc>
        <w:tc>
          <w:tcPr>
            <w:tcW w:w="7146" w:type="dxa"/>
          </w:tcPr>
          <w:p w14:paraId="0E2D597D" w14:textId="77777777" w:rsidR="0076031E" w:rsidRPr="00FA7D7D" w:rsidRDefault="0076031E" w:rsidP="00A82DD8">
            <w:pPr>
              <w:rPr>
                <w:sz w:val="22"/>
                <w:szCs w:val="22"/>
              </w:rPr>
            </w:pPr>
          </w:p>
        </w:tc>
      </w:tr>
      <w:tr w:rsidR="00A82DD8" w:rsidRPr="00FA7D7D" w14:paraId="30B69BF0" w14:textId="77777777" w:rsidTr="00993B48">
        <w:trPr>
          <w:gridAfter w:val="1"/>
          <w:wAfter w:w="5" w:type="dxa"/>
          <w:tblCellSpacing w:w="20" w:type="dxa"/>
        </w:trPr>
        <w:tc>
          <w:tcPr>
            <w:tcW w:w="2450" w:type="dxa"/>
            <w:gridSpan w:val="4"/>
          </w:tcPr>
          <w:p w14:paraId="21BF5E57" w14:textId="77777777" w:rsidR="0076031E" w:rsidRPr="00FA7D7D" w:rsidRDefault="0095307B" w:rsidP="00993B48">
            <w:pPr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>Address</w:t>
            </w:r>
          </w:p>
        </w:tc>
        <w:tc>
          <w:tcPr>
            <w:tcW w:w="7146" w:type="dxa"/>
          </w:tcPr>
          <w:p w14:paraId="4592EDB9" w14:textId="77777777" w:rsidR="0076031E" w:rsidRPr="00FA7D7D" w:rsidRDefault="0076031E" w:rsidP="003C4FAF">
            <w:pPr>
              <w:rPr>
                <w:sz w:val="22"/>
                <w:szCs w:val="22"/>
              </w:rPr>
            </w:pPr>
          </w:p>
        </w:tc>
      </w:tr>
      <w:tr w:rsidR="00A82DD8" w:rsidRPr="00FA7D7D" w14:paraId="18F49C3E" w14:textId="77777777" w:rsidTr="00993B48">
        <w:trPr>
          <w:gridAfter w:val="1"/>
          <w:wAfter w:w="5" w:type="dxa"/>
          <w:tblCellSpacing w:w="20" w:type="dxa"/>
        </w:trPr>
        <w:tc>
          <w:tcPr>
            <w:tcW w:w="2450" w:type="dxa"/>
            <w:gridSpan w:val="4"/>
          </w:tcPr>
          <w:p w14:paraId="688915D6" w14:textId="77777777" w:rsidR="0076031E" w:rsidRPr="00FA7D7D" w:rsidRDefault="00C65B68" w:rsidP="00C6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UEI </w:t>
            </w:r>
            <w:r w:rsidR="00B63FED" w:rsidRPr="00FA7D7D">
              <w:rPr>
                <w:sz w:val="22"/>
                <w:szCs w:val="22"/>
              </w:rPr>
              <w:t>number</w:t>
            </w:r>
          </w:p>
        </w:tc>
        <w:tc>
          <w:tcPr>
            <w:tcW w:w="7146" w:type="dxa"/>
          </w:tcPr>
          <w:p w14:paraId="6E178FCD" w14:textId="77777777" w:rsidR="0076031E" w:rsidRPr="00FA7D7D" w:rsidRDefault="0076031E" w:rsidP="00143A06">
            <w:pPr>
              <w:rPr>
                <w:sz w:val="22"/>
                <w:szCs w:val="22"/>
              </w:rPr>
            </w:pPr>
          </w:p>
        </w:tc>
      </w:tr>
      <w:tr w:rsidR="00A82DD8" w:rsidRPr="00FA7D7D" w14:paraId="5B889E19" w14:textId="77777777" w:rsidTr="00993B48">
        <w:trPr>
          <w:gridAfter w:val="1"/>
          <w:wAfter w:w="5" w:type="dxa"/>
          <w:tblCellSpacing w:w="20" w:type="dxa"/>
        </w:trPr>
        <w:tc>
          <w:tcPr>
            <w:tcW w:w="2450" w:type="dxa"/>
            <w:gridSpan w:val="4"/>
          </w:tcPr>
          <w:p w14:paraId="7B1AB83B" w14:textId="77777777" w:rsidR="0076031E" w:rsidRPr="00FA7D7D" w:rsidRDefault="0095307B" w:rsidP="002666FB">
            <w:pPr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 xml:space="preserve">EIN </w:t>
            </w:r>
            <w:r w:rsidR="00B63FED" w:rsidRPr="00FA7D7D">
              <w:rPr>
                <w:sz w:val="22"/>
                <w:szCs w:val="22"/>
              </w:rPr>
              <w:t>or Tax ID number</w:t>
            </w:r>
          </w:p>
        </w:tc>
        <w:tc>
          <w:tcPr>
            <w:tcW w:w="7146" w:type="dxa"/>
          </w:tcPr>
          <w:p w14:paraId="4B1ABB19" w14:textId="77777777" w:rsidR="0076031E" w:rsidRPr="00FA7D7D" w:rsidRDefault="0076031E" w:rsidP="003B37BC">
            <w:pPr>
              <w:rPr>
                <w:sz w:val="22"/>
                <w:szCs w:val="22"/>
              </w:rPr>
            </w:pPr>
          </w:p>
        </w:tc>
      </w:tr>
      <w:tr w:rsidR="00A82DD8" w:rsidRPr="00FA7D7D" w14:paraId="31C8FF3B" w14:textId="77777777" w:rsidTr="00993B48">
        <w:trPr>
          <w:gridAfter w:val="1"/>
          <w:wAfter w:w="5" w:type="dxa"/>
          <w:tblCellSpacing w:w="20" w:type="dxa"/>
        </w:trPr>
        <w:tc>
          <w:tcPr>
            <w:tcW w:w="2450" w:type="dxa"/>
            <w:gridSpan w:val="4"/>
          </w:tcPr>
          <w:p w14:paraId="23261421" w14:textId="77777777" w:rsidR="0095307B" w:rsidRPr="00FA7D7D" w:rsidRDefault="007928C3" w:rsidP="00993B48">
            <w:pPr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 xml:space="preserve">SAM.gov </w:t>
            </w:r>
            <w:r w:rsidR="002F6CFA" w:rsidRPr="00FA7D7D"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7146" w:type="dxa"/>
          </w:tcPr>
          <w:p w14:paraId="06DEF0D0" w14:textId="77777777" w:rsidR="0095307B" w:rsidRPr="00FA7D7D" w:rsidRDefault="00753912" w:rsidP="00143A06">
            <w:pPr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D7D">
              <w:rPr>
                <w:sz w:val="22"/>
                <w:szCs w:val="22"/>
              </w:rPr>
              <w:instrText xml:space="preserve"> FORMCHECKBOX </w:instrText>
            </w:r>
            <w:r w:rsidR="001D7F25">
              <w:rPr>
                <w:sz w:val="22"/>
                <w:szCs w:val="22"/>
              </w:rPr>
            </w:r>
            <w:r w:rsidR="001D7F25">
              <w:rPr>
                <w:sz w:val="22"/>
                <w:szCs w:val="22"/>
              </w:rPr>
              <w:fldChar w:fldCharType="separate"/>
            </w:r>
            <w:r w:rsidRPr="00FA7D7D">
              <w:rPr>
                <w:sz w:val="22"/>
                <w:szCs w:val="22"/>
              </w:rPr>
              <w:fldChar w:fldCharType="end"/>
            </w:r>
            <w:r w:rsidR="002F6CFA" w:rsidRPr="00FA7D7D">
              <w:rPr>
                <w:sz w:val="22"/>
                <w:szCs w:val="22"/>
              </w:rPr>
              <w:t xml:space="preserve"> </w:t>
            </w:r>
            <w:r w:rsidR="00EC44BF" w:rsidRPr="00FA7D7D">
              <w:rPr>
                <w:sz w:val="22"/>
                <w:szCs w:val="22"/>
              </w:rPr>
              <w:t xml:space="preserve"> </w:t>
            </w:r>
            <w:r w:rsidR="002F6CFA" w:rsidRPr="00FA7D7D">
              <w:rPr>
                <w:sz w:val="22"/>
                <w:szCs w:val="22"/>
              </w:rPr>
              <w:t>Yes – Active</w:t>
            </w:r>
            <w:r w:rsidR="003E34F1" w:rsidRPr="00FA7D7D">
              <w:rPr>
                <w:sz w:val="22"/>
                <w:szCs w:val="22"/>
              </w:rPr>
              <w:t xml:space="preserve">  </w:t>
            </w:r>
            <w:r w:rsidR="002F6CFA" w:rsidRPr="00FA7D7D">
              <w:rPr>
                <w:sz w:val="22"/>
                <w:szCs w:val="22"/>
              </w:rPr>
              <w:t xml:space="preserve"> </w:t>
            </w:r>
            <w:r w:rsidR="00F201DA" w:rsidRPr="00FA7D7D">
              <w:rPr>
                <w:sz w:val="22"/>
                <w:szCs w:val="22"/>
              </w:rPr>
              <w:t xml:space="preserve">     </w:t>
            </w:r>
            <w:r w:rsidR="002F6CFA" w:rsidRPr="00FA7D7D">
              <w:rPr>
                <w:sz w:val="22"/>
                <w:szCs w:val="22"/>
              </w:rPr>
              <w:t xml:space="preserve"> </w:t>
            </w:r>
            <w:r w:rsidR="002F6CFA" w:rsidRPr="00FA7D7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F6CFA" w:rsidRPr="00FA7D7D">
              <w:rPr>
                <w:sz w:val="22"/>
                <w:szCs w:val="22"/>
              </w:rPr>
              <w:instrText xml:space="preserve"> FORMCHECKBOX </w:instrText>
            </w:r>
            <w:r w:rsidR="001D7F25">
              <w:rPr>
                <w:sz w:val="22"/>
                <w:szCs w:val="22"/>
              </w:rPr>
            </w:r>
            <w:r w:rsidR="001D7F25">
              <w:rPr>
                <w:sz w:val="22"/>
                <w:szCs w:val="22"/>
              </w:rPr>
              <w:fldChar w:fldCharType="separate"/>
            </w:r>
            <w:r w:rsidR="002F6CFA" w:rsidRPr="00FA7D7D">
              <w:rPr>
                <w:sz w:val="22"/>
                <w:szCs w:val="22"/>
              </w:rPr>
              <w:fldChar w:fldCharType="end"/>
            </w:r>
            <w:r w:rsidR="002F6CFA" w:rsidRPr="00FA7D7D">
              <w:rPr>
                <w:sz w:val="22"/>
                <w:szCs w:val="22"/>
              </w:rPr>
              <w:t xml:space="preserve"> No – Not Active</w:t>
            </w:r>
            <w:r w:rsidR="00F201DA" w:rsidRPr="00FA7D7D">
              <w:rPr>
                <w:sz w:val="22"/>
                <w:szCs w:val="22"/>
              </w:rPr>
              <w:t xml:space="preserve"> or Not registered</w:t>
            </w:r>
            <w:r w:rsidR="002F6CFA" w:rsidRPr="00FA7D7D">
              <w:rPr>
                <w:sz w:val="22"/>
                <w:szCs w:val="22"/>
              </w:rPr>
              <w:t xml:space="preserve"> </w:t>
            </w:r>
          </w:p>
        </w:tc>
      </w:tr>
      <w:tr w:rsidR="00A82DD8" w:rsidRPr="00FA7D7D" w14:paraId="0A351902" w14:textId="77777777" w:rsidTr="002666FB">
        <w:trPr>
          <w:gridAfter w:val="1"/>
          <w:wAfter w:w="5" w:type="dxa"/>
          <w:trHeight w:val="797"/>
          <w:tblCellSpacing w:w="20" w:type="dxa"/>
        </w:trPr>
        <w:tc>
          <w:tcPr>
            <w:tcW w:w="2450" w:type="dxa"/>
            <w:gridSpan w:val="4"/>
          </w:tcPr>
          <w:p w14:paraId="06F43F99" w14:textId="77777777" w:rsidR="0095307B" w:rsidRPr="00FA7D7D" w:rsidRDefault="0095307B" w:rsidP="00993B48">
            <w:pPr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>Entity Type</w:t>
            </w:r>
          </w:p>
        </w:tc>
        <w:tc>
          <w:tcPr>
            <w:tcW w:w="7146" w:type="dxa"/>
          </w:tcPr>
          <w:p w14:paraId="633876CB" w14:textId="77777777" w:rsidR="00B63FED" w:rsidRPr="003024A7" w:rsidRDefault="003024A7" w:rsidP="00B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95307B" w:rsidRPr="003024A7">
              <w:rPr>
                <w:sz w:val="20"/>
                <w:szCs w:val="20"/>
              </w:rPr>
              <w:t xml:space="preserve">  </w:t>
            </w:r>
            <w:r w:rsidR="00786275" w:rsidRPr="003024A7">
              <w:rPr>
                <w:sz w:val="20"/>
                <w:szCs w:val="20"/>
              </w:rPr>
              <w:t xml:space="preserve">Domestic </w:t>
            </w:r>
            <w:r w:rsidR="00B63FED" w:rsidRPr="003024A7">
              <w:rPr>
                <w:sz w:val="20"/>
                <w:szCs w:val="20"/>
              </w:rPr>
              <w:t>F</w:t>
            </w:r>
            <w:r w:rsidR="0095307B" w:rsidRPr="003024A7">
              <w:rPr>
                <w:sz w:val="20"/>
                <w:szCs w:val="20"/>
              </w:rPr>
              <w:t>or</w:t>
            </w:r>
            <w:r w:rsidR="00000FA9" w:rsidRPr="003024A7">
              <w:rPr>
                <w:sz w:val="20"/>
                <w:szCs w:val="20"/>
              </w:rPr>
              <w:t>-</w:t>
            </w:r>
            <w:r w:rsidR="0095307B" w:rsidRPr="003024A7">
              <w:rPr>
                <w:sz w:val="20"/>
                <w:szCs w:val="20"/>
              </w:rPr>
              <w:t xml:space="preserve">Profit  </w:t>
            </w:r>
            <w:r w:rsidR="003E34F1" w:rsidRPr="003024A7">
              <w:rPr>
                <w:sz w:val="20"/>
                <w:szCs w:val="20"/>
              </w:rPr>
              <w:t xml:space="preserve"> </w:t>
            </w:r>
            <w:r w:rsidR="00E467E3" w:rsidRPr="003024A7">
              <w:rPr>
                <w:sz w:val="20"/>
                <w:szCs w:val="20"/>
              </w:rPr>
              <w:t xml:space="preserve">  </w:t>
            </w:r>
            <w:r w:rsidR="0095307B" w:rsidRPr="003024A7">
              <w:rPr>
                <w:sz w:val="20"/>
                <w:szCs w:val="20"/>
              </w:rPr>
              <w:t xml:space="preserve"> </w:t>
            </w:r>
            <w:r w:rsidR="00753912" w:rsidRPr="003024A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912" w:rsidRPr="003024A7"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 w:rsidR="00753912" w:rsidRPr="003024A7">
              <w:rPr>
                <w:sz w:val="20"/>
                <w:szCs w:val="20"/>
              </w:rPr>
              <w:fldChar w:fldCharType="end"/>
            </w:r>
            <w:r w:rsidR="0095307B" w:rsidRPr="003024A7">
              <w:rPr>
                <w:sz w:val="20"/>
                <w:szCs w:val="20"/>
              </w:rPr>
              <w:t xml:space="preserve">  </w:t>
            </w:r>
            <w:r w:rsidR="00786275" w:rsidRPr="003024A7">
              <w:rPr>
                <w:sz w:val="20"/>
                <w:szCs w:val="20"/>
              </w:rPr>
              <w:t xml:space="preserve">Domestic </w:t>
            </w:r>
            <w:r w:rsidR="00B63FED" w:rsidRPr="003024A7">
              <w:rPr>
                <w:sz w:val="20"/>
                <w:szCs w:val="20"/>
              </w:rPr>
              <w:t>nonp</w:t>
            </w:r>
            <w:r w:rsidR="0095307B" w:rsidRPr="003024A7">
              <w:rPr>
                <w:sz w:val="20"/>
                <w:szCs w:val="20"/>
              </w:rPr>
              <w:t>rofit</w:t>
            </w:r>
            <w:r w:rsidR="00E467E3" w:rsidRPr="003024A7">
              <w:rPr>
                <w:sz w:val="20"/>
                <w:szCs w:val="20"/>
              </w:rPr>
              <w:t xml:space="preserve">   </w:t>
            </w:r>
            <w:r w:rsidR="00E467E3" w:rsidRPr="003024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67E3" w:rsidRPr="003024A7"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 w:rsidR="00E467E3" w:rsidRPr="003024A7">
              <w:rPr>
                <w:sz w:val="20"/>
                <w:szCs w:val="20"/>
              </w:rPr>
              <w:fldChar w:fldCharType="end"/>
            </w:r>
            <w:r w:rsidR="00E467E3" w:rsidRPr="003024A7">
              <w:rPr>
                <w:sz w:val="20"/>
                <w:szCs w:val="20"/>
              </w:rPr>
              <w:t xml:space="preserve">  </w:t>
            </w:r>
            <w:r w:rsidR="00B63FED" w:rsidRPr="003024A7">
              <w:rPr>
                <w:sz w:val="20"/>
                <w:szCs w:val="20"/>
              </w:rPr>
              <w:t xml:space="preserve">Domestic </w:t>
            </w:r>
            <w:r w:rsidR="00E467E3" w:rsidRPr="003024A7">
              <w:rPr>
                <w:sz w:val="20"/>
                <w:szCs w:val="20"/>
              </w:rPr>
              <w:t>Governmen</w:t>
            </w:r>
            <w:r w:rsidR="00B63FED" w:rsidRPr="003024A7">
              <w:rPr>
                <w:sz w:val="20"/>
                <w:szCs w:val="20"/>
              </w:rPr>
              <w:t xml:space="preserve">tal Organization </w:t>
            </w:r>
            <w:r w:rsidR="00E467E3" w:rsidRPr="003024A7">
              <w:rPr>
                <w:sz w:val="20"/>
                <w:szCs w:val="20"/>
              </w:rPr>
              <w:t xml:space="preserve">  </w:t>
            </w:r>
            <w:r w:rsidR="00B63FED" w:rsidRPr="003024A7">
              <w:rPr>
                <w:sz w:val="20"/>
                <w:szCs w:val="20"/>
              </w:rPr>
              <w:t xml:space="preserve"> </w:t>
            </w:r>
            <w:r w:rsidR="00B63FED" w:rsidRPr="003024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63FED" w:rsidRPr="003024A7"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 w:rsidR="00B63FED" w:rsidRPr="003024A7">
              <w:rPr>
                <w:sz w:val="20"/>
                <w:szCs w:val="20"/>
              </w:rPr>
              <w:fldChar w:fldCharType="end"/>
            </w:r>
            <w:r w:rsidR="00B63FED" w:rsidRPr="003024A7">
              <w:rPr>
                <w:sz w:val="20"/>
                <w:szCs w:val="20"/>
              </w:rPr>
              <w:t xml:space="preserve">  Foreign For</w:t>
            </w:r>
            <w:r w:rsidR="00000FA9" w:rsidRPr="003024A7">
              <w:rPr>
                <w:sz w:val="20"/>
                <w:szCs w:val="20"/>
              </w:rPr>
              <w:t>-</w:t>
            </w:r>
            <w:r w:rsidR="00B63FED" w:rsidRPr="003024A7">
              <w:rPr>
                <w:sz w:val="20"/>
                <w:szCs w:val="20"/>
              </w:rPr>
              <w:t xml:space="preserve">Profit   </w:t>
            </w:r>
            <w:r w:rsidR="00B63FED" w:rsidRPr="003024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63FED" w:rsidRPr="003024A7"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 w:rsidR="00B63FED" w:rsidRPr="003024A7">
              <w:rPr>
                <w:sz w:val="20"/>
                <w:szCs w:val="20"/>
              </w:rPr>
              <w:fldChar w:fldCharType="end"/>
            </w:r>
            <w:r w:rsidR="00B63FED" w:rsidRPr="003024A7">
              <w:rPr>
                <w:sz w:val="20"/>
                <w:szCs w:val="20"/>
              </w:rPr>
              <w:t xml:space="preserve">  Foreign Nonprofit   </w:t>
            </w:r>
          </w:p>
          <w:p w14:paraId="08323C04" w14:textId="77777777" w:rsidR="0095307B" w:rsidRPr="00FA7D7D" w:rsidRDefault="00B63FED" w:rsidP="00E467E3">
            <w:pPr>
              <w:rPr>
                <w:sz w:val="22"/>
                <w:szCs w:val="22"/>
              </w:rPr>
            </w:pPr>
            <w:r w:rsidRPr="003024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024A7"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 w:rsidRPr="003024A7">
              <w:rPr>
                <w:sz w:val="20"/>
                <w:szCs w:val="20"/>
              </w:rPr>
              <w:fldChar w:fldCharType="end"/>
            </w:r>
            <w:r w:rsidRPr="003024A7">
              <w:rPr>
                <w:sz w:val="20"/>
                <w:szCs w:val="20"/>
              </w:rPr>
              <w:t xml:space="preserve">  Foreign Governmental Organization</w:t>
            </w:r>
            <w:r w:rsidRPr="00FA7D7D">
              <w:rPr>
                <w:sz w:val="22"/>
                <w:szCs w:val="22"/>
              </w:rPr>
              <w:t xml:space="preserve">   </w:t>
            </w:r>
          </w:p>
        </w:tc>
      </w:tr>
      <w:tr w:rsidR="00153D5A" w:rsidRPr="00FA7D7D" w14:paraId="3E16425F" w14:textId="77777777" w:rsidTr="00993B48">
        <w:trPr>
          <w:gridAfter w:val="1"/>
          <w:wAfter w:w="5" w:type="dxa"/>
          <w:trHeight w:val="842"/>
          <w:tblCellSpacing w:w="20" w:type="dxa"/>
        </w:trPr>
        <w:tc>
          <w:tcPr>
            <w:tcW w:w="2450" w:type="dxa"/>
            <w:gridSpan w:val="4"/>
          </w:tcPr>
          <w:p w14:paraId="320D1401" w14:textId="77777777" w:rsidR="00153D5A" w:rsidRPr="00FA7D7D" w:rsidRDefault="00153D5A" w:rsidP="00993B48">
            <w:pPr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>Legal Entity Registration</w:t>
            </w:r>
          </w:p>
        </w:tc>
        <w:tc>
          <w:tcPr>
            <w:tcW w:w="7146" w:type="dxa"/>
          </w:tcPr>
          <w:p w14:paraId="3AC53FA2" w14:textId="77777777" w:rsidR="003024A7" w:rsidRDefault="00153D5A" w:rsidP="003024A7">
            <w:pPr>
              <w:jc w:val="both"/>
              <w:rPr>
                <w:sz w:val="20"/>
                <w:szCs w:val="20"/>
              </w:rPr>
            </w:pPr>
            <w:r w:rsidRPr="003024A7">
              <w:rPr>
                <w:sz w:val="20"/>
                <w:szCs w:val="20"/>
              </w:rPr>
              <w:t>If your entity type requires governmental registration, is your registration current?</w:t>
            </w:r>
          </w:p>
          <w:p w14:paraId="3C26F874" w14:textId="77777777" w:rsidR="00153D5A" w:rsidRPr="003024A7" w:rsidRDefault="00153D5A" w:rsidP="00C65B68">
            <w:pPr>
              <w:jc w:val="both"/>
              <w:rPr>
                <w:sz w:val="20"/>
                <w:szCs w:val="20"/>
              </w:rPr>
            </w:pPr>
            <w:r w:rsidRPr="003024A7">
              <w:rPr>
                <w:sz w:val="20"/>
                <w:szCs w:val="20"/>
              </w:rPr>
              <w:t xml:space="preserve">Y </w:t>
            </w:r>
            <w:r w:rsidR="00753912" w:rsidRPr="003024A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912" w:rsidRPr="003024A7"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 w:rsidR="00753912" w:rsidRPr="003024A7">
              <w:rPr>
                <w:sz w:val="20"/>
                <w:szCs w:val="20"/>
              </w:rPr>
              <w:fldChar w:fldCharType="end"/>
            </w:r>
            <w:r w:rsidRPr="003024A7">
              <w:rPr>
                <w:sz w:val="20"/>
                <w:szCs w:val="20"/>
              </w:rPr>
              <w:t xml:space="preserve"> </w:t>
            </w:r>
            <w:r w:rsidR="003024A7">
              <w:rPr>
                <w:sz w:val="20"/>
                <w:szCs w:val="20"/>
              </w:rPr>
              <w:t xml:space="preserve"> </w:t>
            </w:r>
            <w:r w:rsidRPr="003024A7">
              <w:rPr>
                <w:sz w:val="20"/>
                <w:szCs w:val="20"/>
              </w:rPr>
              <w:t xml:space="preserve">N </w:t>
            </w:r>
            <w:r w:rsidRPr="003024A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024A7"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 w:rsidRPr="003024A7">
              <w:rPr>
                <w:sz w:val="20"/>
                <w:szCs w:val="20"/>
              </w:rPr>
              <w:fldChar w:fldCharType="end"/>
            </w:r>
            <w:r w:rsidRPr="003024A7">
              <w:rPr>
                <w:sz w:val="20"/>
                <w:szCs w:val="20"/>
              </w:rPr>
              <w:t xml:space="preserve">  N/A </w:t>
            </w:r>
            <w:r w:rsidR="003024A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4A7">
              <w:rPr>
                <w:sz w:val="20"/>
                <w:szCs w:val="20"/>
              </w:rPr>
              <w:instrText xml:space="preserve"> FORMCHECKBOX </w:instrText>
            </w:r>
            <w:r w:rsidR="001D7F25">
              <w:rPr>
                <w:sz w:val="20"/>
                <w:szCs w:val="20"/>
              </w:rPr>
            </w:r>
            <w:r w:rsidR="001D7F25">
              <w:rPr>
                <w:sz w:val="20"/>
                <w:szCs w:val="20"/>
              </w:rPr>
              <w:fldChar w:fldCharType="separate"/>
            </w:r>
            <w:r w:rsidR="003024A7">
              <w:rPr>
                <w:sz w:val="20"/>
                <w:szCs w:val="20"/>
              </w:rPr>
              <w:fldChar w:fldCharType="end"/>
            </w:r>
            <w:r w:rsidRPr="003024A7">
              <w:rPr>
                <w:sz w:val="20"/>
                <w:szCs w:val="20"/>
              </w:rPr>
              <w:t xml:space="preserve">   If Y, what govt/state:</w:t>
            </w:r>
            <w:r w:rsidR="00C65B68">
              <w:rPr>
                <w:sz w:val="20"/>
                <w:szCs w:val="20"/>
              </w:rPr>
              <w:t xml:space="preserve">  </w:t>
            </w:r>
          </w:p>
        </w:tc>
      </w:tr>
      <w:tr w:rsidR="00B63FED" w:rsidRPr="00FA7D7D" w14:paraId="730C5800" w14:textId="77777777" w:rsidTr="00993B48">
        <w:trPr>
          <w:gridAfter w:val="1"/>
          <w:wAfter w:w="5" w:type="dxa"/>
          <w:trHeight w:val="275"/>
          <w:tblCellSpacing w:w="20" w:type="dxa"/>
        </w:trPr>
        <w:tc>
          <w:tcPr>
            <w:tcW w:w="2450" w:type="dxa"/>
            <w:gridSpan w:val="4"/>
          </w:tcPr>
          <w:p w14:paraId="76FD143E" w14:textId="77777777" w:rsidR="00B63FED" w:rsidRPr="00FA7D7D" w:rsidRDefault="00B63FED" w:rsidP="00993B48">
            <w:pPr>
              <w:rPr>
                <w:sz w:val="22"/>
                <w:szCs w:val="22"/>
              </w:rPr>
            </w:pPr>
            <w:r w:rsidRPr="00FA7D7D">
              <w:rPr>
                <w:sz w:val="22"/>
                <w:szCs w:val="22"/>
              </w:rPr>
              <w:t>Organizational Web Site</w:t>
            </w:r>
          </w:p>
        </w:tc>
        <w:tc>
          <w:tcPr>
            <w:tcW w:w="7146" w:type="dxa"/>
          </w:tcPr>
          <w:p w14:paraId="65FE97A4" w14:textId="77777777" w:rsidR="00B63FED" w:rsidRPr="00FA7D7D" w:rsidRDefault="00B63FED" w:rsidP="00153D5A">
            <w:pPr>
              <w:jc w:val="both"/>
              <w:rPr>
                <w:sz w:val="22"/>
                <w:szCs w:val="22"/>
              </w:rPr>
            </w:pPr>
          </w:p>
        </w:tc>
      </w:tr>
      <w:tr w:rsidR="00D86212" w:rsidRPr="00FA7D7D" w14:paraId="089A4BBD" w14:textId="77777777" w:rsidTr="00FA7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0" w:type="dxa"/>
        </w:trPr>
        <w:tc>
          <w:tcPr>
            <w:tcW w:w="590" w:type="dxa"/>
          </w:tcPr>
          <w:p w14:paraId="3B98E7A5" w14:textId="77777777" w:rsidR="00D86212" w:rsidRPr="00FA7D7D" w:rsidRDefault="00D86212" w:rsidP="00085E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500" w:type="dxa"/>
          </w:tcPr>
          <w:p w14:paraId="73FB714A" w14:textId="77777777" w:rsidR="00D86212" w:rsidRPr="00FA7D7D" w:rsidRDefault="00D86212" w:rsidP="00085E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8451" w:type="dxa"/>
            <w:gridSpan w:val="3"/>
          </w:tcPr>
          <w:p w14:paraId="1036279C" w14:textId="77777777" w:rsidR="00D86212" w:rsidRPr="00FA7D7D" w:rsidRDefault="00D86212" w:rsidP="00B63F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098D" w:rsidRPr="00FA7D7D" w14:paraId="16F77CB7" w14:textId="77777777" w:rsidTr="00FA7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0" w:type="dxa"/>
        </w:trPr>
        <w:tc>
          <w:tcPr>
            <w:tcW w:w="590" w:type="dxa"/>
          </w:tcPr>
          <w:p w14:paraId="225850C0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</w:tcPr>
          <w:p w14:paraId="311EAD58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451" w:type="dxa"/>
            <w:gridSpan w:val="3"/>
          </w:tcPr>
          <w:p w14:paraId="00ECC969" w14:textId="77777777" w:rsidR="0085098D" w:rsidRPr="00FA7D7D" w:rsidRDefault="0085098D" w:rsidP="00EA088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t>Does your organization receive grant or contract funding directly from the US Government?</w:t>
            </w:r>
          </w:p>
        </w:tc>
      </w:tr>
      <w:tr w:rsidR="0085098D" w:rsidRPr="00FA7D7D" w14:paraId="26B9D794" w14:textId="77777777" w:rsidTr="00FA7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0" w:type="dxa"/>
          <w:trHeight w:val="323"/>
        </w:trPr>
        <w:tc>
          <w:tcPr>
            <w:tcW w:w="590" w:type="dxa"/>
          </w:tcPr>
          <w:p w14:paraId="2F783B78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</w:tcPr>
          <w:p w14:paraId="328E3868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451" w:type="dxa"/>
            <w:gridSpan w:val="3"/>
          </w:tcPr>
          <w:p w14:paraId="1516CCC1" w14:textId="77777777" w:rsidR="0085098D" w:rsidRPr="00FA7D7D" w:rsidRDefault="0085098D" w:rsidP="00114E7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t xml:space="preserve">Does your organization have a </w:t>
            </w:r>
            <w:r w:rsidR="00114E7F">
              <w:rPr>
                <w:rFonts w:ascii="Times New Roman" w:hAnsi="Times New Roman"/>
                <w:sz w:val="22"/>
                <w:szCs w:val="22"/>
              </w:rPr>
              <w:t>F</w:t>
            </w:r>
            <w:r w:rsidRPr="00FA7D7D">
              <w:rPr>
                <w:rFonts w:ascii="Times New Roman" w:hAnsi="Times New Roman"/>
                <w:sz w:val="22"/>
                <w:szCs w:val="22"/>
              </w:rPr>
              <w:t xml:space="preserve">inancial </w:t>
            </w:r>
            <w:r w:rsidR="00114E7F">
              <w:rPr>
                <w:rFonts w:ascii="Times New Roman" w:hAnsi="Times New Roman"/>
                <w:sz w:val="22"/>
                <w:szCs w:val="22"/>
              </w:rPr>
              <w:t>C</w:t>
            </w:r>
            <w:r w:rsidRPr="00FA7D7D">
              <w:rPr>
                <w:rFonts w:ascii="Times New Roman" w:hAnsi="Times New Roman"/>
                <w:sz w:val="22"/>
                <w:szCs w:val="22"/>
              </w:rPr>
              <w:t xml:space="preserve">onflict of </w:t>
            </w:r>
            <w:r w:rsidR="00114E7F">
              <w:rPr>
                <w:rFonts w:ascii="Times New Roman" w:hAnsi="Times New Roman"/>
                <w:sz w:val="22"/>
                <w:szCs w:val="22"/>
              </w:rPr>
              <w:t>I</w:t>
            </w:r>
            <w:r w:rsidRPr="00FA7D7D">
              <w:rPr>
                <w:rFonts w:ascii="Times New Roman" w:hAnsi="Times New Roman"/>
                <w:sz w:val="22"/>
                <w:szCs w:val="22"/>
              </w:rPr>
              <w:t xml:space="preserve">nterest </w:t>
            </w:r>
            <w:r w:rsidR="009741D2">
              <w:rPr>
                <w:rFonts w:ascii="Times New Roman" w:hAnsi="Times New Roman"/>
                <w:sz w:val="22"/>
                <w:szCs w:val="22"/>
              </w:rPr>
              <w:t xml:space="preserve">(FCOI) </w:t>
            </w:r>
            <w:r w:rsidRPr="00FA7D7D">
              <w:rPr>
                <w:rFonts w:ascii="Times New Roman" w:hAnsi="Times New Roman"/>
                <w:sz w:val="22"/>
                <w:szCs w:val="22"/>
              </w:rPr>
              <w:t>policy?</w:t>
            </w:r>
          </w:p>
        </w:tc>
      </w:tr>
      <w:tr w:rsidR="0085098D" w:rsidRPr="00FA7D7D" w14:paraId="0A7BDE3C" w14:textId="77777777" w:rsidTr="00FA7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0" w:type="dxa"/>
          <w:trHeight w:val="350"/>
        </w:trPr>
        <w:tc>
          <w:tcPr>
            <w:tcW w:w="590" w:type="dxa"/>
          </w:tcPr>
          <w:p w14:paraId="42900139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</w:tcPr>
          <w:p w14:paraId="298BCF99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451" w:type="dxa"/>
            <w:gridSpan w:val="3"/>
          </w:tcPr>
          <w:p w14:paraId="73A7E151" w14:textId="77777777" w:rsidR="0085098D" w:rsidRPr="00FA7D7D" w:rsidRDefault="0085098D" w:rsidP="00114E7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t xml:space="preserve">If yes, is the </w:t>
            </w:r>
            <w:r w:rsidR="009741D2">
              <w:rPr>
                <w:rFonts w:ascii="Times New Roman" w:hAnsi="Times New Roman"/>
                <w:sz w:val="22"/>
                <w:szCs w:val="22"/>
              </w:rPr>
              <w:t xml:space="preserve">FCOI </w:t>
            </w:r>
            <w:r w:rsidRPr="00FA7D7D">
              <w:rPr>
                <w:rFonts w:ascii="Times New Roman" w:hAnsi="Times New Roman"/>
                <w:sz w:val="22"/>
                <w:szCs w:val="22"/>
              </w:rPr>
              <w:t>policy compliant with US Federal PHS Financial Conflict of Interest regulations</w:t>
            </w:r>
            <w:r w:rsidR="00114E7F">
              <w:rPr>
                <w:rFonts w:ascii="Times New Roman" w:hAnsi="Times New Roman"/>
                <w:sz w:val="22"/>
                <w:szCs w:val="22"/>
              </w:rPr>
              <w:t>, consistent with the provision of 42CFRPart 50, Subpart F, Responsibility of Applicants for Promoting Objectivity in Research</w:t>
            </w:r>
            <w:r w:rsidRPr="00FA7D7D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</w:tr>
      <w:tr w:rsidR="0085098D" w:rsidRPr="00FA7D7D" w14:paraId="32A8DD9C" w14:textId="77777777" w:rsidTr="00FA7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0" w:type="dxa"/>
        </w:trPr>
        <w:tc>
          <w:tcPr>
            <w:tcW w:w="590" w:type="dxa"/>
          </w:tcPr>
          <w:p w14:paraId="4D09565F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</w:tcPr>
          <w:p w14:paraId="7A436BA6" w14:textId="77777777" w:rsidR="0085098D" w:rsidRPr="00FA7D7D" w:rsidRDefault="00753912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451" w:type="dxa"/>
            <w:gridSpan w:val="3"/>
          </w:tcPr>
          <w:p w14:paraId="0785CA27" w14:textId="77777777" w:rsidR="0085098D" w:rsidRPr="00FA7D7D" w:rsidRDefault="00C10C0E" w:rsidP="009741D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t xml:space="preserve">Do any of your organization’s employees or their immediate family work at </w:t>
            </w:r>
            <w:r w:rsidR="00107A13" w:rsidRPr="00FA7D7D">
              <w:rPr>
                <w:rFonts w:ascii="Times New Roman" w:hAnsi="Times New Roman"/>
                <w:sz w:val="22"/>
                <w:szCs w:val="22"/>
              </w:rPr>
              <w:t>Stetson</w:t>
            </w:r>
            <w:r w:rsidRPr="00FA7D7D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</w:tr>
      <w:tr w:rsidR="0085098D" w:rsidRPr="00FA7D7D" w14:paraId="6887AC70" w14:textId="77777777" w:rsidTr="00FA7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0" w:type="dxa"/>
        </w:trPr>
        <w:tc>
          <w:tcPr>
            <w:tcW w:w="590" w:type="dxa"/>
          </w:tcPr>
          <w:p w14:paraId="134A804B" w14:textId="77777777" w:rsidR="0085098D" w:rsidRPr="00FA7D7D" w:rsidRDefault="00753912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</w:tcPr>
          <w:p w14:paraId="2C286FD3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451" w:type="dxa"/>
            <w:gridSpan w:val="3"/>
          </w:tcPr>
          <w:p w14:paraId="2656BC6F" w14:textId="77777777" w:rsidR="0085098D" w:rsidRPr="00C65B68" w:rsidRDefault="009741D2" w:rsidP="009741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</w:t>
            </w:r>
            <w:r w:rsidR="0085098D" w:rsidRPr="00C65B68">
              <w:rPr>
                <w:sz w:val="22"/>
                <w:szCs w:val="22"/>
              </w:rPr>
              <w:t>your organization ha</w:t>
            </w:r>
            <w:r>
              <w:rPr>
                <w:sz w:val="22"/>
                <w:szCs w:val="22"/>
              </w:rPr>
              <w:t>ve</w:t>
            </w:r>
            <w:r w:rsidR="0085098D" w:rsidRPr="00C65B68">
              <w:rPr>
                <w:sz w:val="22"/>
                <w:szCs w:val="22"/>
              </w:rPr>
              <w:t xml:space="preserve"> an approved </w:t>
            </w:r>
            <w:r w:rsidR="004E4060" w:rsidRPr="00C65B68">
              <w:rPr>
                <w:sz w:val="22"/>
                <w:szCs w:val="22"/>
              </w:rPr>
              <w:t xml:space="preserve">Federally </w:t>
            </w:r>
            <w:r w:rsidR="0085098D" w:rsidRPr="00C65B68">
              <w:rPr>
                <w:sz w:val="22"/>
                <w:szCs w:val="22"/>
              </w:rPr>
              <w:t>Negotiated Indirect Cost Rate Agreement?</w:t>
            </w:r>
            <w:r w:rsidR="004E4060" w:rsidRPr="00C65B68">
              <w:rPr>
                <w:sz w:val="22"/>
                <w:szCs w:val="22"/>
              </w:rPr>
              <w:t xml:space="preserve">  </w:t>
            </w:r>
            <w:r w:rsidR="0085098D" w:rsidRPr="00C65B68">
              <w:rPr>
                <w:b/>
                <w:sz w:val="22"/>
                <w:szCs w:val="22"/>
              </w:rPr>
              <w:t xml:space="preserve">If yes, please provide a copy of your </w:t>
            </w:r>
            <w:r w:rsidR="004E4060" w:rsidRPr="00C65B68">
              <w:rPr>
                <w:b/>
                <w:sz w:val="22"/>
                <w:szCs w:val="22"/>
              </w:rPr>
              <w:t xml:space="preserve">current </w:t>
            </w:r>
            <w:r w:rsidR="0085098D" w:rsidRPr="00C65B68">
              <w:rPr>
                <w:b/>
                <w:sz w:val="22"/>
                <w:szCs w:val="22"/>
              </w:rPr>
              <w:t>approved rate agreement</w:t>
            </w:r>
            <w:r w:rsidR="0085098D" w:rsidRPr="00C65B68">
              <w:rPr>
                <w:sz w:val="22"/>
                <w:szCs w:val="22"/>
              </w:rPr>
              <w:t xml:space="preserve">. </w:t>
            </w:r>
          </w:p>
        </w:tc>
      </w:tr>
      <w:tr w:rsidR="0085098D" w:rsidRPr="00FA7D7D" w14:paraId="6CD4283E" w14:textId="77777777" w:rsidTr="00FA7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0" w:type="dxa"/>
        </w:trPr>
        <w:tc>
          <w:tcPr>
            <w:tcW w:w="590" w:type="dxa"/>
          </w:tcPr>
          <w:p w14:paraId="37EF34C8" w14:textId="77777777" w:rsidR="0085098D" w:rsidRPr="00FA7D7D" w:rsidRDefault="00753912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</w:tcPr>
          <w:p w14:paraId="6EC8AC4D" w14:textId="77777777" w:rsidR="0085098D" w:rsidRPr="00FA7D7D" w:rsidRDefault="0085098D" w:rsidP="008509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A7D7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A7D7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D7F25">
              <w:rPr>
                <w:rFonts w:ascii="Times New Roman" w:hAnsi="Times New Roman"/>
                <w:sz w:val="22"/>
                <w:szCs w:val="22"/>
              </w:rPr>
            </w:r>
            <w:r w:rsidR="001D7F2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A7D7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451" w:type="dxa"/>
            <w:gridSpan w:val="3"/>
          </w:tcPr>
          <w:p w14:paraId="23870966" w14:textId="77777777" w:rsidR="0085098D" w:rsidRPr="00C65B68" w:rsidRDefault="0085098D" w:rsidP="008509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B68">
              <w:rPr>
                <w:sz w:val="22"/>
                <w:szCs w:val="22"/>
              </w:rPr>
              <w:t>Does your organization have an approved Fringe Benefit</w:t>
            </w:r>
            <w:r w:rsidR="009741D2">
              <w:rPr>
                <w:sz w:val="22"/>
                <w:szCs w:val="22"/>
              </w:rPr>
              <w:t>s</w:t>
            </w:r>
            <w:r w:rsidRPr="00C65B68">
              <w:rPr>
                <w:sz w:val="22"/>
                <w:szCs w:val="22"/>
              </w:rPr>
              <w:t xml:space="preserve"> rate?</w:t>
            </w:r>
          </w:p>
          <w:p w14:paraId="0E80589D" w14:textId="77777777" w:rsidR="0085098D" w:rsidRPr="00C65B68" w:rsidRDefault="0085098D" w:rsidP="008509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B68">
              <w:rPr>
                <w:b/>
                <w:sz w:val="22"/>
                <w:szCs w:val="22"/>
              </w:rPr>
              <w:t>If yes, please provide a copy of approval letter or any supporting documentation</w:t>
            </w:r>
            <w:r w:rsidRPr="00C65B68">
              <w:rPr>
                <w:sz w:val="22"/>
                <w:szCs w:val="22"/>
              </w:rPr>
              <w:t>.  If no, please provide basis/calculations for rate being used for this subaward.</w:t>
            </w:r>
          </w:p>
        </w:tc>
      </w:tr>
    </w:tbl>
    <w:p w14:paraId="2218CEFB" w14:textId="77777777" w:rsidR="00663E81" w:rsidRPr="00FA7D7D" w:rsidRDefault="00D86212" w:rsidP="00120A08">
      <w:pPr>
        <w:ind w:right="356"/>
        <w:jc w:val="both"/>
        <w:rPr>
          <w:i/>
          <w:sz w:val="22"/>
          <w:szCs w:val="22"/>
        </w:rPr>
      </w:pPr>
      <w:r w:rsidRPr="00FA7D7D">
        <w:rPr>
          <w:i/>
          <w:sz w:val="22"/>
          <w:szCs w:val="22"/>
        </w:rPr>
        <w:t>*Subrecipient</w:t>
      </w:r>
      <w:r w:rsidR="00143A06" w:rsidRPr="00FA7D7D">
        <w:rPr>
          <w:i/>
          <w:sz w:val="22"/>
          <w:szCs w:val="22"/>
        </w:rPr>
        <w:t xml:space="preserve">s of Federal funds must </w:t>
      </w:r>
      <w:r w:rsidR="00C65B68">
        <w:rPr>
          <w:i/>
          <w:sz w:val="22"/>
          <w:szCs w:val="22"/>
        </w:rPr>
        <w:t>have a</w:t>
      </w:r>
      <w:r w:rsidR="00143A06" w:rsidRPr="00FA7D7D">
        <w:rPr>
          <w:i/>
          <w:sz w:val="22"/>
          <w:szCs w:val="22"/>
        </w:rPr>
        <w:t xml:space="preserve"> </w:t>
      </w:r>
      <w:r w:rsidR="00C65B68">
        <w:rPr>
          <w:i/>
          <w:sz w:val="22"/>
          <w:szCs w:val="22"/>
        </w:rPr>
        <w:t>UEI</w:t>
      </w:r>
      <w:r w:rsidR="00143A06" w:rsidRPr="00FA7D7D">
        <w:rPr>
          <w:i/>
          <w:sz w:val="22"/>
          <w:szCs w:val="22"/>
        </w:rPr>
        <w:t xml:space="preserve"> number prior to the issuance of a subaward</w:t>
      </w:r>
      <w:r w:rsidRPr="00FA7D7D">
        <w:rPr>
          <w:i/>
          <w:sz w:val="22"/>
          <w:szCs w:val="22"/>
        </w:rPr>
        <w:t>.</w:t>
      </w:r>
    </w:p>
    <w:p w14:paraId="2CC941C9" w14:textId="77777777" w:rsidR="00663E81" w:rsidRPr="00FA7D7D" w:rsidRDefault="00663E81" w:rsidP="00D86212">
      <w:pPr>
        <w:jc w:val="both"/>
        <w:rPr>
          <w:b/>
          <w:sz w:val="22"/>
          <w:szCs w:val="22"/>
        </w:rPr>
      </w:pPr>
    </w:p>
    <w:p w14:paraId="4F836E4D" w14:textId="2A1696AF" w:rsidR="00D86212" w:rsidRPr="001D7F25" w:rsidRDefault="00D86212" w:rsidP="001D7F25">
      <w:pPr>
        <w:rPr>
          <w:rFonts w:asciiTheme="minorHAnsi" w:hAnsiTheme="minorHAnsi" w:cstheme="minorHAnsi"/>
          <w:b/>
          <w:sz w:val="22"/>
          <w:szCs w:val="22"/>
        </w:rPr>
      </w:pPr>
      <w:r w:rsidRPr="003024A7">
        <w:rPr>
          <w:b/>
          <w:sz w:val="22"/>
          <w:szCs w:val="22"/>
        </w:rPr>
        <w:t>Audit Status under 2 CFR 200, Subpart F</w:t>
      </w:r>
    </w:p>
    <w:p w14:paraId="002B6940" w14:textId="77777777" w:rsidR="00D86212" w:rsidRPr="003024A7" w:rsidRDefault="00D86212" w:rsidP="00D86212">
      <w:pPr>
        <w:jc w:val="both"/>
        <w:rPr>
          <w:sz w:val="22"/>
          <w:szCs w:val="22"/>
        </w:rPr>
      </w:pPr>
    </w:p>
    <w:p w14:paraId="1C717799" w14:textId="77777777" w:rsidR="0076031E" w:rsidRPr="003024A7" w:rsidRDefault="002D5A26" w:rsidP="00D86212">
      <w:pPr>
        <w:jc w:val="both"/>
        <w:rPr>
          <w:sz w:val="22"/>
          <w:szCs w:val="22"/>
        </w:rPr>
      </w:pPr>
      <w:r w:rsidRPr="003024A7">
        <w:rPr>
          <w:sz w:val="22"/>
          <w:szCs w:val="22"/>
        </w:rPr>
        <w:t xml:space="preserve">Are you a </w:t>
      </w:r>
      <w:r w:rsidR="00000FA9" w:rsidRPr="003024A7">
        <w:rPr>
          <w:sz w:val="22"/>
          <w:szCs w:val="22"/>
        </w:rPr>
        <w:t>US</w:t>
      </w:r>
      <w:r w:rsidR="00F25BBF" w:rsidRPr="003024A7">
        <w:rPr>
          <w:sz w:val="22"/>
          <w:szCs w:val="22"/>
        </w:rPr>
        <w:t xml:space="preserve"> non</w:t>
      </w:r>
      <w:r w:rsidR="00000FA9" w:rsidRPr="003024A7">
        <w:rPr>
          <w:sz w:val="22"/>
          <w:szCs w:val="22"/>
        </w:rPr>
        <w:t>-</w:t>
      </w:r>
      <w:r w:rsidR="00F25BBF" w:rsidRPr="003024A7">
        <w:rPr>
          <w:sz w:val="22"/>
          <w:szCs w:val="22"/>
        </w:rPr>
        <w:t>profit organization that files an annual Single Audit with the Federal Audit Clearinghouse (FAC) in accordance with the Uniform Guidance (2 CFR 200, Subpart F)?</w:t>
      </w:r>
      <w:r w:rsidR="00D86212" w:rsidRPr="003024A7">
        <w:rPr>
          <w:sz w:val="22"/>
          <w:szCs w:val="22"/>
        </w:rPr>
        <w:t xml:space="preserve"> Yes </w:t>
      </w:r>
      <w:r w:rsidR="00D86212" w:rsidRPr="003024A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86212" w:rsidRPr="003024A7">
        <w:rPr>
          <w:sz w:val="22"/>
          <w:szCs w:val="22"/>
        </w:rPr>
        <w:instrText xml:space="preserve"> FORMCHECKBOX </w:instrText>
      </w:r>
      <w:r w:rsidR="001D7F25">
        <w:rPr>
          <w:sz w:val="22"/>
          <w:szCs w:val="22"/>
        </w:rPr>
      </w:r>
      <w:r w:rsidR="001D7F25">
        <w:rPr>
          <w:sz w:val="22"/>
          <w:szCs w:val="22"/>
        </w:rPr>
        <w:fldChar w:fldCharType="separate"/>
      </w:r>
      <w:r w:rsidR="00D86212" w:rsidRPr="003024A7">
        <w:rPr>
          <w:sz w:val="22"/>
          <w:szCs w:val="22"/>
        </w:rPr>
        <w:fldChar w:fldCharType="end"/>
      </w:r>
      <w:r w:rsidR="00D86212" w:rsidRPr="003024A7">
        <w:rPr>
          <w:sz w:val="22"/>
          <w:szCs w:val="22"/>
        </w:rPr>
        <w:t xml:space="preserve">  No  </w:t>
      </w:r>
      <w:r w:rsidR="00D86212" w:rsidRPr="003024A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86212" w:rsidRPr="003024A7">
        <w:rPr>
          <w:sz w:val="22"/>
          <w:szCs w:val="22"/>
        </w:rPr>
        <w:instrText xml:space="preserve"> FORMCHECKBOX </w:instrText>
      </w:r>
      <w:r w:rsidR="001D7F25">
        <w:rPr>
          <w:sz w:val="22"/>
          <w:szCs w:val="22"/>
        </w:rPr>
      </w:r>
      <w:r w:rsidR="001D7F25">
        <w:rPr>
          <w:sz w:val="22"/>
          <w:szCs w:val="22"/>
        </w:rPr>
        <w:fldChar w:fldCharType="separate"/>
      </w:r>
      <w:r w:rsidR="00D86212" w:rsidRPr="003024A7">
        <w:rPr>
          <w:sz w:val="22"/>
          <w:szCs w:val="22"/>
        </w:rPr>
        <w:fldChar w:fldCharType="end"/>
      </w:r>
    </w:p>
    <w:p w14:paraId="4805D6AA" w14:textId="77777777" w:rsidR="00D86212" w:rsidRPr="003024A7" w:rsidRDefault="00D86212" w:rsidP="00D86212">
      <w:pPr>
        <w:jc w:val="both"/>
        <w:rPr>
          <w:sz w:val="22"/>
          <w:szCs w:val="22"/>
        </w:rPr>
      </w:pPr>
    </w:p>
    <w:p w14:paraId="230914D2" w14:textId="77777777" w:rsidR="00D86212" w:rsidRPr="003024A7" w:rsidRDefault="00663E81" w:rsidP="007A0FCF">
      <w:pPr>
        <w:ind w:left="720"/>
        <w:jc w:val="both"/>
        <w:rPr>
          <w:sz w:val="22"/>
          <w:szCs w:val="22"/>
        </w:rPr>
      </w:pPr>
      <w:r w:rsidRPr="003024A7">
        <w:rPr>
          <w:sz w:val="22"/>
          <w:szCs w:val="22"/>
        </w:rPr>
        <w:t>-</w:t>
      </w:r>
      <w:r w:rsidR="00D86212" w:rsidRPr="003024A7">
        <w:rPr>
          <w:b/>
          <w:sz w:val="22"/>
          <w:szCs w:val="22"/>
        </w:rPr>
        <w:t>If Yes</w:t>
      </w:r>
      <w:r w:rsidR="002D5A26" w:rsidRPr="003024A7">
        <w:rPr>
          <w:sz w:val="22"/>
          <w:szCs w:val="22"/>
        </w:rPr>
        <w:t>,</w:t>
      </w:r>
      <w:r w:rsidR="00D86212" w:rsidRPr="003024A7">
        <w:rPr>
          <w:sz w:val="22"/>
          <w:szCs w:val="22"/>
        </w:rPr>
        <w:t xml:space="preserve"> </w:t>
      </w:r>
      <w:r w:rsidR="002D5A26" w:rsidRPr="003024A7">
        <w:rPr>
          <w:sz w:val="22"/>
          <w:szCs w:val="22"/>
        </w:rPr>
        <w:t xml:space="preserve">and you </w:t>
      </w:r>
      <w:r w:rsidR="00D86212" w:rsidRPr="003024A7">
        <w:rPr>
          <w:sz w:val="22"/>
          <w:szCs w:val="22"/>
        </w:rPr>
        <w:t xml:space="preserve">are a </w:t>
      </w:r>
      <w:r w:rsidR="00D86212" w:rsidRPr="003024A7">
        <w:rPr>
          <w:b/>
          <w:sz w:val="22"/>
          <w:szCs w:val="22"/>
        </w:rPr>
        <w:t>non</w:t>
      </w:r>
      <w:r w:rsidR="00000FA9" w:rsidRPr="003024A7">
        <w:rPr>
          <w:b/>
          <w:sz w:val="22"/>
          <w:szCs w:val="22"/>
        </w:rPr>
        <w:t>-</w:t>
      </w:r>
      <w:r w:rsidR="00D86212" w:rsidRPr="003024A7">
        <w:rPr>
          <w:b/>
          <w:sz w:val="22"/>
          <w:szCs w:val="22"/>
        </w:rPr>
        <w:t>profit organization</w:t>
      </w:r>
      <w:r w:rsidR="00D86212" w:rsidRPr="003024A7">
        <w:rPr>
          <w:sz w:val="22"/>
          <w:szCs w:val="22"/>
        </w:rPr>
        <w:t xml:space="preserve">, please </w:t>
      </w:r>
      <w:r w:rsidR="002D5A26" w:rsidRPr="003024A7">
        <w:rPr>
          <w:sz w:val="22"/>
          <w:szCs w:val="22"/>
        </w:rPr>
        <w:t xml:space="preserve">state whether material weaknesses, material instances of non-compliance, or findings were noted in your audit.  </w:t>
      </w:r>
      <w:r w:rsidR="007A0FCF" w:rsidRPr="003024A7">
        <w:rPr>
          <w:sz w:val="22"/>
          <w:szCs w:val="22"/>
        </w:rPr>
        <w:t xml:space="preserve">  </w:t>
      </w:r>
      <w:r w:rsidR="002D5A26" w:rsidRPr="003024A7">
        <w:rPr>
          <w:sz w:val="22"/>
          <w:szCs w:val="22"/>
        </w:rPr>
        <w:t xml:space="preserve">Yes </w:t>
      </w:r>
      <w:r w:rsidR="002D5A26" w:rsidRPr="003024A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D5A26" w:rsidRPr="003024A7">
        <w:rPr>
          <w:sz w:val="22"/>
          <w:szCs w:val="22"/>
        </w:rPr>
        <w:instrText xml:space="preserve"> FORMCHECKBOX </w:instrText>
      </w:r>
      <w:r w:rsidR="001D7F25">
        <w:rPr>
          <w:sz w:val="22"/>
          <w:szCs w:val="22"/>
        </w:rPr>
      </w:r>
      <w:r w:rsidR="001D7F25">
        <w:rPr>
          <w:sz w:val="22"/>
          <w:szCs w:val="22"/>
        </w:rPr>
        <w:fldChar w:fldCharType="separate"/>
      </w:r>
      <w:r w:rsidR="002D5A26" w:rsidRPr="003024A7">
        <w:rPr>
          <w:sz w:val="22"/>
          <w:szCs w:val="22"/>
        </w:rPr>
        <w:fldChar w:fldCharType="end"/>
      </w:r>
      <w:r w:rsidR="002D5A26" w:rsidRPr="003024A7">
        <w:rPr>
          <w:sz w:val="22"/>
          <w:szCs w:val="22"/>
        </w:rPr>
        <w:t xml:space="preserve">  No  </w:t>
      </w:r>
      <w:r w:rsidR="002D5A26" w:rsidRPr="003024A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D5A26" w:rsidRPr="003024A7">
        <w:rPr>
          <w:sz w:val="22"/>
          <w:szCs w:val="22"/>
        </w:rPr>
        <w:instrText xml:space="preserve"> FORMCHECKBOX </w:instrText>
      </w:r>
      <w:r w:rsidR="001D7F25">
        <w:rPr>
          <w:sz w:val="22"/>
          <w:szCs w:val="22"/>
        </w:rPr>
      </w:r>
      <w:r w:rsidR="001D7F25">
        <w:rPr>
          <w:sz w:val="22"/>
          <w:szCs w:val="22"/>
        </w:rPr>
        <w:fldChar w:fldCharType="separate"/>
      </w:r>
      <w:r w:rsidR="002D5A26" w:rsidRPr="003024A7">
        <w:rPr>
          <w:sz w:val="22"/>
          <w:szCs w:val="22"/>
        </w:rPr>
        <w:fldChar w:fldCharType="end"/>
      </w:r>
      <w:r w:rsidR="007A0FCF" w:rsidRPr="003024A7">
        <w:rPr>
          <w:sz w:val="22"/>
          <w:szCs w:val="22"/>
        </w:rPr>
        <w:t xml:space="preserve">     </w:t>
      </w:r>
      <w:r w:rsidR="002D5A26" w:rsidRPr="003024A7">
        <w:rPr>
          <w:sz w:val="22"/>
          <w:szCs w:val="22"/>
        </w:rPr>
        <w:t xml:space="preserve">Next, please </w:t>
      </w:r>
      <w:r w:rsidR="00D86212" w:rsidRPr="003024A7">
        <w:rPr>
          <w:sz w:val="22"/>
          <w:szCs w:val="22"/>
        </w:rPr>
        <w:t xml:space="preserve">sign and date the certification contained </w:t>
      </w:r>
      <w:r w:rsidR="00A32484" w:rsidRPr="003024A7">
        <w:rPr>
          <w:sz w:val="22"/>
          <w:szCs w:val="22"/>
        </w:rPr>
        <w:t xml:space="preserve">in </w:t>
      </w:r>
      <w:r w:rsidR="00A32484" w:rsidRPr="003024A7">
        <w:rPr>
          <w:b/>
          <w:sz w:val="22"/>
          <w:szCs w:val="22"/>
        </w:rPr>
        <w:t>Section D</w:t>
      </w:r>
      <w:r w:rsidR="00D86212" w:rsidRPr="003024A7">
        <w:rPr>
          <w:sz w:val="22"/>
          <w:szCs w:val="22"/>
        </w:rPr>
        <w:t xml:space="preserve"> of this form and submit to </w:t>
      </w:r>
      <w:hyperlink r:id="rId11" w:history="1">
        <w:r w:rsidR="00380D38" w:rsidRPr="008233F3">
          <w:rPr>
            <w:rStyle w:val="Hyperlink"/>
            <w:sz w:val="22"/>
            <w:szCs w:val="22"/>
          </w:rPr>
          <w:t>grants@stetson.edu</w:t>
        </w:r>
      </w:hyperlink>
      <w:r w:rsidR="00380D38">
        <w:rPr>
          <w:sz w:val="22"/>
          <w:szCs w:val="22"/>
        </w:rPr>
        <w:t xml:space="preserve"> </w:t>
      </w:r>
      <w:r w:rsidR="00D86212" w:rsidRPr="003024A7">
        <w:rPr>
          <w:sz w:val="22"/>
          <w:szCs w:val="22"/>
        </w:rPr>
        <w:t>along with the link or copies of your organization’s most recent Single Audit report and all relevant attachments</w:t>
      </w:r>
      <w:r w:rsidR="002D5A26" w:rsidRPr="003024A7">
        <w:rPr>
          <w:sz w:val="22"/>
          <w:szCs w:val="22"/>
        </w:rPr>
        <w:t>, including corrective action responses or plans, if applicable</w:t>
      </w:r>
      <w:r w:rsidR="00D86212" w:rsidRPr="003024A7">
        <w:rPr>
          <w:sz w:val="22"/>
          <w:szCs w:val="22"/>
        </w:rPr>
        <w:t xml:space="preserve">.  </w:t>
      </w:r>
      <w:r w:rsidR="00D86212" w:rsidRPr="003024A7">
        <w:rPr>
          <w:sz w:val="22"/>
          <w:szCs w:val="22"/>
          <w:u w:val="single"/>
        </w:rPr>
        <w:t>You need not complete the remainder of this form.</w:t>
      </w:r>
    </w:p>
    <w:p w14:paraId="2E7086B2" w14:textId="77777777" w:rsidR="00D86212" w:rsidRPr="003024A7" w:rsidRDefault="00D86212" w:rsidP="00D86212">
      <w:pPr>
        <w:ind w:left="720"/>
        <w:jc w:val="both"/>
        <w:rPr>
          <w:sz w:val="22"/>
          <w:szCs w:val="22"/>
        </w:rPr>
      </w:pPr>
    </w:p>
    <w:p w14:paraId="2DEC1C4D" w14:textId="77777777" w:rsidR="00D86212" w:rsidRPr="003024A7" w:rsidRDefault="00663E81" w:rsidP="00D86212">
      <w:pPr>
        <w:ind w:left="720"/>
        <w:jc w:val="both"/>
        <w:rPr>
          <w:sz w:val="22"/>
          <w:szCs w:val="22"/>
        </w:rPr>
      </w:pPr>
      <w:r w:rsidRPr="003024A7">
        <w:rPr>
          <w:sz w:val="22"/>
          <w:szCs w:val="22"/>
        </w:rPr>
        <w:t>-</w:t>
      </w:r>
      <w:r w:rsidR="00120A08" w:rsidRPr="003024A7">
        <w:rPr>
          <w:b/>
          <w:sz w:val="22"/>
          <w:szCs w:val="22"/>
        </w:rPr>
        <w:t>If</w:t>
      </w:r>
      <w:r w:rsidR="00D86212" w:rsidRPr="003024A7">
        <w:rPr>
          <w:b/>
          <w:sz w:val="22"/>
          <w:szCs w:val="22"/>
        </w:rPr>
        <w:t xml:space="preserve"> No</w:t>
      </w:r>
      <w:r w:rsidR="00D86212" w:rsidRPr="003024A7">
        <w:rPr>
          <w:sz w:val="22"/>
          <w:szCs w:val="22"/>
        </w:rPr>
        <w:t xml:space="preserve"> </w:t>
      </w:r>
      <w:r w:rsidR="00D86212" w:rsidRPr="003024A7">
        <w:rPr>
          <w:i/>
          <w:sz w:val="22"/>
          <w:szCs w:val="22"/>
        </w:rPr>
        <w:t>or</w:t>
      </w:r>
      <w:r w:rsidR="00D86212" w:rsidRPr="003024A7">
        <w:rPr>
          <w:sz w:val="22"/>
          <w:szCs w:val="22"/>
        </w:rPr>
        <w:t xml:space="preserve"> </w:t>
      </w:r>
      <w:r w:rsidR="00120A08" w:rsidRPr="003024A7">
        <w:rPr>
          <w:sz w:val="22"/>
          <w:szCs w:val="22"/>
        </w:rPr>
        <w:t xml:space="preserve">you </w:t>
      </w:r>
      <w:r w:rsidR="00D86212" w:rsidRPr="003024A7">
        <w:rPr>
          <w:sz w:val="22"/>
          <w:szCs w:val="22"/>
        </w:rPr>
        <w:t xml:space="preserve">are a </w:t>
      </w:r>
      <w:r w:rsidR="00000FA9" w:rsidRPr="003024A7">
        <w:rPr>
          <w:b/>
          <w:sz w:val="22"/>
          <w:szCs w:val="22"/>
        </w:rPr>
        <w:t>US based</w:t>
      </w:r>
      <w:r w:rsidR="00D86212" w:rsidRPr="003024A7">
        <w:rPr>
          <w:b/>
          <w:sz w:val="22"/>
          <w:szCs w:val="22"/>
        </w:rPr>
        <w:t xml:space="preserve"> for</w:t>
      </w:r>
      <w:r w:rsidR="00000FA9" w:rsidRPr="003024A7">
        <w:rPr>
          <w:b/>
          <w:sz w:val="22"/>
          <w:szCs w:val="22"/>
        </w:rPr>
        <w:t>-</w:t>
      </w:r>
      <w:r w:rsidR="00D86212" w:rsidRPr="003024A7">
        <w:rPr>
          <w:b/>
          <w:sz w:val="22"/>
          <w:szCs w:val="22"/>
        </w:rPr>
        <w:t>profit</w:t>
      </w:r>
      <w:r w:rsidR="00D86212" w:rsidRPr="003024A7">
        <w:rPr>
          <w:sz w:val="22"/>
          <w:szCs w:val="22"/>
        </w:rPr>
        <w:t xml:space="preserve"> or </w:t>
      </w:r>
      <w:r w:rsidR="00D86212" w:rsidRPr="003024A7">
        <w:rPr>
          <w:b/>
          <w:sz w:val="22"/>
          <w:szCs w:val="22"/>
        </w:rPr>
        <w:t>foreign organization</w:t>
      </w:r>
      <w:r w:rsidR="00D86212" w:rsidRPr="003024A7">
        <w:rPr>
          <w:sz w:val="22"/>
          <w:szCs w:val="22"/>
        </w:rPr>
        <w:t xml:space="preserve">, please continue answering </w:t>
      </w:r>
      <w:r w:rsidR="00897B3B" w:rsidRPr="003024A7">
        <w:rPr>
          <w:sz w:val="22"/>
          <w:szCs w:val="22"/>
        </w:rPr>
        <w:t>the remain</w:t>
      </w:r>
      <w:r w:rsidR="00A32484" w:rsidRPr="003024A7">
        <w:rPr>
          <w:sz w:val="22"/>
          <w:szCs w:val="22"/>
        </w:rPr>
        <w:t>ing sections</w:t>
      </w:r>
      <w:r w:rsidRPr="003024A7">
        <w:rPr>
          <w:sz w:val="22"/>
          <w:szCs w:val="22"/>
        </w:rPr>
        <w:t xml:space="preserve"> of this form.  Submit the completed form to </w:t>
      </w:r>
      <w:hyperlink r:id="rId12" w:history="1">
        <w:r w:rsidR="00380D38" w:rsidRPr="008233F3">
          <w:rPr>
            <w:rStyle w:val="Hyperlink"/>
            <w:sz w:val="22"/>
            <w:szCs w:val="22"/>
          </w:rPr>
          <w:t>grants@stetson.edu</w:t>
        </w:r>
      </w:hyperlink>
      <w:r w:rsidR="00380D38">
        <w:rPr>
          <w:sz w:val="22"/>
          <w:szCs w:val="22"/>
        </w:rPr>
        <w:t xml:space="preserve"> </w:t>
      </w:r>
      <w:r w:rsidRPr="003024A7">
        <w:rPr>
          <w:sz w:val="22"/>
          <w:szCs w:val="22"/>
        </w:rPr>
        <w:t>along with the links or copies to all relevant attachments.</w:t>
      </w:r>
    </w:p>
    <w:p w14:paraId="5606944E" w14:textId="77777777" w:rsidR="00663E81" w:rsidRPr="003024A7" w:rsidRDefault="00663E81" w:rsidP="00663E81">
      <w:pPr>
        <w:jc w:val="both"/>
        <w:rPr>
          <w:sz w:val="22"/>
          <w:szCs w:val="22"/>
        </w:rPr>
      </w:pPr>
    </w:p>
    <w:p w14:paraId="55746879" w14:textId="77777777" w:rsidR="00663E81" w:rsidRPr="003024A7" w:rsidRDefault="00663E81" w:rsidP="00663E81">
      <w:pPr>
        <w:jc w:val="both"/>
        <w:rPr>
          <w:b/>
          <w:sz w:val="22"/>
          <w:szCs w:val="22"/>
        </w:rPr>
      </w:pPr>
      <w:r w:rsidRPr="003024A7">
        <w:rPr>
          <w:b/>
          <w:sz w:val="22"/>
          <w:szCs w:val="22"/>
        </w:rPr>
        <w:t>Section B – Financial Information</w:t>
      </w:r>
    </w:p>
    <w:p w14:paraId="6DD8D8A0" w14:textId="77777777" w:rsidR="00663E81" w:rsidRPr="003024A7" w:rsidRDefault="00663E81" w:rsidP="00663E81">
      <w:pPr>
        <w:jc w:val="both"/>
        <w:rPr>
          <w:b/>
          <w:sz w:val="22"/>
          <w:szCs w:val="22"/>
        </w:rPr>
      </w:pPr>
    </w:p>
    <w:p w14:paraId="32FB56D4" w14:textId="77777777" w:rsidR="001E096C" w:rsidRPr="003024A7" w:rsidRDefault="001E096C" w:rsidP="001E096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>Year of incorporation or establishment</w:t>
      </w:r>
      <w:r w:rsidR="003E60A3" w:rsidRPr="003024A7">
        <w:rPr>
          <w:rFonts w:ascii="Times New Roman" w:hAnsi="Times New Roman"/>
          <w:sz w:val="22"/>
          <w:szCs w:val="22"/>
        </w:rPr>
        <w:t xml:space="preserve">:  </w:t>
      </w:r>
      <w:r w:rsidR="00425E19" w:rsidRPr="003024A7">
        <w:rPr>
          <w:rFonts w:ascii="Times New Roman" w:hAnsi="Times New Roman"/>
          <w:sz w:val="22"/>
          <w:szCs w:val="22"/>
        </w:rPr>
        <w:tab/>
      </w:r>
      <w:r w:rsidR="00425E19" w:rsidRPr="003024A7">
        <w:rPr>
          <w:rFonts w:ascii="Times New Roman" w:hAnsi="Times New Roman"/>
          <w:sz w:val="22"/>
          <w:szCs w:val="22"/>
        </w:rPr>
        <w:tab/>
      </w:r>
      <w:r w:rsidR="00425E19" w:rsidRPr="003024A7">
        <w:rPr>
          <w:rFonts w:ascii="Times New Roman" w:hAnsi="Times New Roman"/>
          <w:sz w:val="22"/>
          <w:szCs w:val="22"/>
        </w:rPr>
        <w:tab/>
      </w:r>
      <w:r w:rsidRPr="003024A7">
        <w:rPr>
          <w:rFonts w:ascii="Times New Roman" w:hAnsi="Times New Roman"/>
          <w:sz w:val="22"/>
          <w:szCs w:val="22"/>
        </w:rPr>
        <w:t xml:space="preserve"> </w:t>
      </w:r>
    </w:p>
    <w:p w14:paraId="6F3EE1A6" w14:textId="77777777" w:rsidR="00425E19" w:rsidRPr="003024A7" w:rsidRDefault="00425E19" w:rsidP="001E096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>Number of Employees</w:t>
      </w:r>
      <w:r w:rsidR="006F7F3E" w:rsidRPr="003024A7">
        <w:rPr>
          <w:rFonts w:ascii="Times New Roman" w:hAnsi="Times New Roman"/>
          <w:sz w:val="22"/>
          <w:szCs w:val="22"/>
        </w:rPr>
        <w:t>:</w:t>
      </w:r>
      <w:r w:rsidR="003E60A3" w:rsidRPr="003024A7">
        <w:rPr>
          <w:rFonts w:ascii="Times New Roman" w:hAnsi="Times New Roman"/>
          <w:sz w:val="22"/>
          <w:szCs w:val="22"/>
        </w:rPr>
        <w:t xml:space="preserve">   </w:t>
      </w:r>
      <w:r w:rsidR="003E60A3"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60A3" w:rsidRPr="003024A7">
        <w:rPr>
          <w:rFonts w:ascii="Times New Roman" w:hAnsi="Times New Roman"/>
          <w:sz w:val="22"/>
          <w:szCs w:val="22"/>
        </w:rPr>
        <w:instrText xml:space="preserve"> FORMTEXT </w:instrText>
      </w:r>
      <w:r w:rsidR="003E60A3" w:rsidRPr="003024A7">
        <w:rPr>
          <w:rFonts w:ascii="Times New Roman" w:hAnsi="Times New Roman"/>
          <w:sz w:val="22"/>
          <w:szCs w:val="22"/>
        </w:rPr>
      </w:r>
      <w:r w:rsidR="003E60A3" w:rsidRPr="003024A7">
        <w:rPr>
          <w:rFonts w:ascii="Times New Roman" w:hAnsi="Times New Roman"/>
          <w:sz w:val="22"/>
          <w:szCs w:val="22"/>
        </w:rPr>
        <w:fldChar w:fldCharType="separate"/>
      </w:r>
      <w:r w:rsidR="003E60A3" w:rsidRPr="003024A7">
        <w:rPr>
          <w:rFonts w:ascii="Times New Roman" w:hAnsi="Times New Roman"/>
          <w:sz w:val="22"/>
          <w:szCs w:val="22"/>
        </w:rPr>
        <w:t> </w:t>
      </w:r>
      <w:r w:rsidR="003E60A3" w:rsidRPr="003024A7">
        <w:rPr>
          <w:rFonts w:ascii="Times New Roman" w:hAnsi="Times New Roman"/>
          <w:sz w:val="22"/>
          <w:szCs w:val="22"/>
        </w:rPr>
        <w:t> </w:t>
      </w:r>
      <w:r w:rsidR="003E60A3" w:rsidRPr="003024A7">
        <w:rPr>
          <w:rFonts w:ascii="Times New Roman" w:hAnsi="Times New Roman"/>
          <w:sz w:val="22"/>
          <w:szCs w:val="22"/>
        </w:rPr>
        <w:t> </w:t>
      </w:r>
      <w:r w:rsidR="003E60A3" w:rsidRPr="003024A7">
        <w:rPr>
          <w:rFonts w:ascii="Times New Roman" w:hAnsi="Times New Roman"/>
          <w:sz w:val="22"/>
          <w:szCs w:val="22"/>
        </w:rPr>
        <w:t> </w:t>
      </w:r>
      <w:r w:rsidR="003E60A3" w:rsidRPr="003024A7">
        <w:rPr>
          <w:rFonts w:ascii="Times New Roman" w:hAnsi="Times New Roman"/>
          <w:sz w:val="22"/>
          <w:szCs w:val="22"/>
        </w:rPr>
        <w:t> </w:t>
      </w:r>
      <w:r w:rsidR="003E60A3" w:rsidRPr="003024A7">
        <w:rPr>
          <w:rFonts w:ascii="Times New Roman" w:hAnsi="Times New Roman"/>
          <w:sz w:val="22"/>
          <w:szCs w:val="22"/>
        </w:rPr>
        <w:fldChar w:fldCharType="end"/>
      </w:r>
    </w:p>
    <w:p w14:paraId="5A6386F4" w14:textId="77777777" w:rsidR="004F3512" w:rsidRPr="003024A7" w:rsidRDefault="004F3512" w:rsidP="001E096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>Fiscal year start and end date (Month /Day)</w:t>
      </w:r>
      <w:r w:rsidR="00993B48">
        <w:rPr>
          <w:rFonts w:ascii="Times New Roman" w:hAnsi="Times New Roman"/>
          <w:sz w:val="22"/>
          <w:szCs w:val="22"/>
        </w:rPr>
        <w:t xml:space="preserve">: </w:t>
      </w:r>
    </w:p>
    <w:p w14:paraId="373D1CFA" w14:textId="77777777" w:rsidR="001E096C" w:rsidRPr="003024A7" w:rsidRDefault="001E096C" w:rsidP="001E096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>Do</w:t>
      </w:r>
      <w:r w:rsidR="00663E81" w:rsidRPr="003024A7">
        <w:rPr>
          <w:rFonts w:ascii="Times New Roman" w:hAnsi="Times New Roman"/>
          <w:sz w:val="22"/>
          <w:szCs w:val="22"/>
        </w:rPr>
        <w:t xml:space="preserve">es your organization </w:t>
      </w:r>
      <w:r w:rsidRPr="003024A7">
        <w:rPr>
          <w:rFonts w:ascii="Times New Roman" w:hAnsi="Times New Roman"/>
          <w:sz w:val="22"/>
          <w:szCs w:val="22"/>
        </w:rPr>
        <w:t>have</w:t>
      </w:r>
      <w:r w:rsidR="004F3512" w:rsidRPr="003024A7">
        <w:rPr>
          <w:rFonts w:ascii="Times New Roman" w:hAnsi="Times New Roman"/>
          <w:sz w:val="22"/>
          <w:szCs w:val="22"/>
        </w:rPr>
        <w:t xml:space="preserve"> annual</w:t>
      </w:r>
      <w:r w:rsidRPr="003024A7">
        <w:rPr>
          <w:rFonts w:ascii="Times New Roman" w:hAnsi="Times New Roman"/>
          <w:sz w:val="22"/>
          <w:szCs w:val="22"/>
        </w:rPr>
        <w:t xml:space="preserve"> audited financial statements?</w:t>
      </w:r>
      <w:r w:rsidR="006F7F3E" w:rsidRPr="003024A7">
        <w:rPr>
          <w:rFonts w:ascii="Times New Roman" w:hAnsi="Times New Roman"/>
          <w:sz w:val="22"/>
          <w:szCs w:val="22"/>
        </w:rPr>
        <w:t xml:space="preserve">   </w:t>
      </w:r>
      <w:r w:rsidR="004F3512" w:rsidRPr="003024A7">
        <w:rPr>
          <w:rFonts w:ascii="Times New Roman" w:hAnsi="Times New Roman"/>
          <w:sz w:val="22"/>
          <w:szCs w:val="22"/>
        </w:rPr>
        <w:t xml:space="preserve">Yes </w:t>
      </w:r>
      <w:r w:rsidR="00753912"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3912"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="00753912" w:rsidRPr="003024A7">
        <w:rPr>
          <w:rFonts w:ascii="Times New Roman" w:hAnsi="Times New Roman"/>
          <w:sz w:val="22"/>
          <w:szCs w:val="22"/>
        </w:rPr>
        <w:fldChar w:fldCharType="end"/>
      </w:r>
      <w:r w:rsidR="004F3512" w:rsidRPr="003024A7">
        <w:rPr>
          <w:rFonts w:ascii="Times New Roman" w:hAnsi="Times New Roman"/>
          <w:sz w:val="22"/>
          <w:szCs w:val="22"/>
        </w:rPr>
        <w:t xml:space="preserve">  No  </w:t>
      </w:r>
      <w:r w:rsidR="004F3512"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F3512"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="004F3512" w:rsidRPr="003024A7">
        <w:rPr>
          <w:rFonts w:ascii="Times New Roman" w:hAnsi="Times New Roman"/>
          <w:sz w:val="22"/>
          <w:szCs w:val="22"/>
        </w:rPr>
        <w:fldChar w:fldCharType="end"/>
      </w:r>
    </w:p>
    <w:p w14:paraId="3E8D7099" w14:textId="77777777" w:rsidR="001E096C" w:rsidRPr="003024A7" w:rsidRDefault="004F3512" w:rsidP="004F3512">
      <w:pPr>
        <w:autoSpaceDE w:val="0"/>
        <w:autoSpaceDN w:val="0"/>
        <w:adjustRightInd w:val="0"/>
        <w:ind w:left="360" w:firstLine="720"/>
        <w:rPr>
          <w:b/>
          <w:sz w:val="22"/>
          <w:szCs w:val="22"/>
        </w:rPr>
      </w:pPr>
      <w:r w:rsidRPr="00C65B68">
        <w:rPr>
          <w:b/>
          <w:sz w:val="22"/>
          <w:szCs w:val="22"/>
        </w:rPr>
        <w:t xml:space="preserve">-If </w:t>
      </w:r>
      <w:r w:rsidR="001E096C" w:rsidRPr="00C65B68">
        <w:rPr>
          <w:b/>
          <w:sz w:val="22"/>
          <w:szCs w:val="22"/>
        </w:rPr>
        <w:t xml:space="preserve">Yes, provide </w:t>
      </w:r>
      <w:r w:rsidRPr="00C65B68">
        <w:rPr>
          <w:b/>
          <w:sz w:val="22"/>
          <w:szCs w:val="22"/>
        </w:rPr>
        <w:t>a copy of the report for the most recent fiscal year.</w:t>
      </w:r>
    </w:p>
    <w:p w14:paraId="532565E3" w14:textId="77777777" w:rsidR="004F3512" w:rsidRPr="003024A7" w:rsidRDefault="004F3512" w:rsidP="004F3512">
      <w:pPr>
        <w:autoSpaceDE w:val="0"/>
        <w:autoSpaceDN w:val="0"/>
        <w:adjustRightInd w:val="0"/>
        <w:ind w:left="360" w:firstLine="720"/>
        <w:rPr>
          <w:sz w:val="22"/>
          <w:szCs w:val="22"/>
        </w:rPr>
      </w:pPr>
      <w:r w:rsidRPr="003024A7">
        <w:rPr>
          <w:sz w:val="22"/>
          <w:szCs w:val="22"/>
        </w:rPr>
        <w:t xml:space="preserve">-If No, please provide </w:t>
      </w:r>
      <w:r w:rsidR="00A76290" w:rsidRPr="003024A7">
        <w:rPr>
          <w:sz w:val="22"/>
          <w:szCs w:val="22"/>
        </w:rPr>
        <w:t xml:space="preserve">an </w:t>
      </w:r>
      <w:r w:rsidRPr="003024A7">
        <w:rPr>
          <w:sz w:val="22"/>
          <w:szCs w:val="22"/>
        </w:rPr>
        <w:t xml:space="preserve">internal balance sheet and </w:t>
      </w:r>
      <w:r w:rsidR="00BA498D" w:rsidRPr="003024A7">
        <w:rPr>
          <w:sz w:val="22"/>
          <w:szCs w:val="22"/>
        </w:rPr>
        <w:t xml:space="preserve">annual </w:t>
      </w:r>
      <w:r w:rsidRPr="003024A7">
        <w:rPr>
          <w:sz w:val="22"/>
          <w:szCs w:val="22"/>
        </w:rPr>
        <w:t>revenue/expense statement.</w:t>
      </w:r>
    </w:p>
    <w:p w14:paraId="5CC29A2B" w14:textId="77777777" w:rsidR="004F3512" w:rsidRPr="003024A7" w:rsidRDefault="004F351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Please provide the amount (in USD) of US governmental funds your organization expended in its most recent fiscal year: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FORMTEXT </w:instrText>
      </w:r>
      <w:r w:rsidRPr="003024A7">
        <w:rPr>
          <w:rFonts w:ascii="Times New Roman" w:hAnsi="Times New Roman"/>
          <w:sz w:val="22"/>
          <w:szCs w:val="22"/>
        </w:rPr>
      </w:r>
      <w:r w:rsidRPr="003024A7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30A14242" w14:textId="77777777" w:rsidR="004F3512" w:rsidRPr="00C65B68" w:rsidRDefault="004F351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Did your organization have an audit of </w:t>
      </w:r>
      <w:r w:rsidR="00193F7C" w:rsidRPr="003024A7">
        <w:rPr>
          <w:rFonts w:ascii="Times New Roman" w:hAnsi="Times New Roman"/>
          <w:sz w:val="22"/>
          <w:szCs w:val="22"/>
        </w:rPr>
        <w:t>any</w:t>
      </w:r>
      <w:r w:rsidRPr="003024A7">
        <w:rPr>
          <w:rFonts w:ascii="Times New Roman" w:hAnsi="Times New Roman"/>
          <w:sz w:val="22"/>
          <w:szCs w:val="22"/>
        </w:rPr>
        <w:t xml:space="preserve"> US government funded project</w:t>
      </w:r>
      <w:r w:rsidR="00193F7C" w:rsidRPr="003024A7">
        <w:rPr>
          <w:rFonts w:ascii="Times New Roman" w:hAnsi="Times New Roman"/>
          <w:sz w:val="22"/>
          <w:szCs w:val="22"/>
        </w:rPr>
        <w:t>s</w:t>
      </w:r>
      <w:r w:rsidRPr="003024A7">
        <w:rPr>
          <w:rFonts w:ascii="Times New Roman" w:hAnsi="Times New Roman"/>
          <w:sz w:val="22"/>
          <w:szCs w:val="22"/>
        </w:rPr>
        <w:t xml:space="preserve"> in your most recent fiscal year?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</w:t>
      </w:r>
      <w:r w:rsidRPr="00C65B68">
        <w:rPr>
          <w:rFonts w:ascii="Times New Roman" w:hAnsi="Times New Roman"/>
          <w:b/>
          <w:sz w:val="22"/>
          <w:szCs w:val="22"/>
        </w:rPr>
        <w:t>If yes, please provide a detailed report of any findings</w:t>
      </w:r>
      <w:r w:rsidRPr="00C65B68">
        <w:rPr>
          <w:rFonts w:ascii="Times New Roman" w:hAnsi="Times New Roman"/>
          <w:sz w:val="22"/>
          <w:szCs w:val="22"/>
        </w:rPr>
        <w:t>.</w:t>
      </w:r>
    </w:p>
    <w:p w14:paraId="3577A143" w14:textId="77777777" w:rsidR="004F3512" w:rsidRPr="003024A7" w:rsidRDefault="004F351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Are there any reasons (local conditions, laws, or institutional circumstances) that would prevent an independent accountant from performing an audit of your organization?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49726586" w14:textId="77777777" w:rsidR="004F3512" w:rsidRPr="003024A7" w:rsidRDefault="004F351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Can your accounting records separate the receipts and payments of a </w:t>
      </w:r>
      <w:r w:rsidR="00107A13" w:rsidRPr="003024A7">
        <w:rPr>
          <w:rFonts w:ascii="Times New Roman" w:hAnsi="Times New Roman"/>
          <w:sz w:val="22"/>
          <w:szCs w:val="22"/>
        </w:rPr>
        <w:t xml:space="preserve">Stetson </w:t>
      </w:r>
      <w:r w:rsidRPr="003024A7">
        <w:rPr>
          <w:rFonts w:ascii="Times New Roman" w:hAnsi="Times New Roman"/>
          <w:sz w:val="22"/>
          <w:szCs w:val="22"/>
        </w:rPr>
        <w:t xml:space="preserve">award from the receipts and payments of your organization’s other activities?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44ADABE2" w14:textId="77777777" w:rsidR="004F3512" w:rsidRPr="003024A7" w:rsidRDefault="004F351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Can your accounting system record expenditures on a </w:t>
      </w:r>
      <w:r w:rsidR="00107A13" w:rsidRPr="003024A7">
        <w:rPr>
          <w:rFonts w:ascii="Times New Roman" w:hAnsi="Times New Roman"/>
          <w:sz w:val="22"/>
          <w:szCs w:val="22"/>
        </w:rPr>
        <w:t>Stetson</w:t>
      </w:r>
      <w:r w:rsidRPr="003024A7">
        <w:rPr>
          <w:rFonts w:ascii="Times New Roman" w:hAnsi="Times New Roman"/>
          <w:sz w:val="22"/>
          <w:szCs w:val="22"/>
        </w:rPr>
        <w:t xml:space="preserve"> award according to budget categories such as salaries, supplies, travel, and equipment?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55A7CDA6" w14:textId="77777777" w:rsidR="004F3512" w:rsidRPr="003024A7" w:rsidRDefault="00897B3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Do you keep invoices, vouchers and timesheets for all payments made from US government funds for a minimum of 3 years after the date of the receipt of the final invoice payment?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21893D43" w14:textId="77777777" w:rsidR="00897B3B" w:rsidRPr="003024A7" w:rsidRDefault="00897B3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Will any cash from </w:t>
      </w:r>
      <w:r w:rsidR="00107A13" w:rsidRPr="003024A7">
        <w:rPr>
          <w:rFonts w:ascii="Times New Roman" w:hAnsi="Times New Roman"/>
          <w:sz w:val="22"/>
          <w:szCs w:val="22"/>
        </w:rPr>
        <w:t>Stetson</w:t>
      </w:r>
      <w:r w:rsidRPr="003024A7">
        <w:rPr>
          <w:rFonts w:ascii="Times New Roman" w:hAnsi="Times New Roman"/>
          <w:sz w:val="22"/>
          <w:szCs w:val="22"/>
        </w:rPr>
        <w:t xml:space="preserve"> awards be kept outside of your organization’s bank account (petty cash, etc.)?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28FFF2A8" w14:textId="77777777" w:rsidR="00897B3B" w:rsidRPr="003024A7" w:rsidRDefault="00897B3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Are you able to support your accounting records with source documentation?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7E0CDD29" w14:textId="77777777" w:rsidR="00B34E42" w:rsidRPr="003024A7" w:rsidRDefault="00B34E42" w:rsidP="00B34E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Are you capable of invoicing in US Dollars? Yes </w:t>
      </w:r>
      <w:r w:rsidR="00753912"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3912"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="00753912"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4E8D6EB2" w14:textId="77777777" w:rsidR="00B34E42" w:rsidRPr="003024A7" w:rsidRDefault="00B34E42" w:rsidP="00B34E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Are you capable of producing </w:t>
      </w:r>
      <w:r w:rsidR="004D560F" w:rsidRPr="003024A7">
        <w:rPr>
          <w:rFonts w:ascii="Times New Roman" w:hAnsi="Times New Roman"/>
          <w:sz w:val="22"/>
          <w:szCs w:val="22"/>
        </w:rPr>
        <w:t xml:space="preserve">invoices and </w:t>
      </w:r>
      <w:r w:rsidRPr="003024A7">
        <w:rPr>
          <w:rFonts w:ascii="Times New Roman" w:hAnsi="Times New Roman"/>
          <w:sz w:val="22"/>
          <w:szCs w:val="22"/>
        </w:rPr>
        <w:t xml:space="preserve">supporting documentation in English? Yes </w:t>
      </w:r>
      <w:r w:rsidR="00753912"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3912"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="00753912"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22DC85CC" w14:textId="77777777" w:rsidR="00B34E42" w:rsidRPr="003024A7" w:rsidRDefault="00B34E42" w:rsidP="00B34E42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105A281" w14:textId="77777777" w:rsidR="00897B3B" w:rsidRPr="003024A7" w:rsidRDefault="00897B3B" w:rsidP="00897B3B">
      <w:pPr>
        <w:autoSpaceDE w:val="0"/>
        <w:autoSpaceDN w:val="0"/>
        <w:adjustRightInd w:val="0"/>
        <w:rPr>
          <w:sz w:val="22"/>
          <w:szCs w:val="22"/>
        </w:rPr>
      </w:pPr>
    </w:p>
    <w:p w14:paraId="5037D59A" w14:textId="77777777" w:rsidR="002D5A26" w:rsidRPr="003024A7" w:rsidRDefault="002D5A26">
      <w:pPr>
        <w:rPr>
          <w:b/>
          <w:sz w:val="22"/>
          <w:szCs w:val="22"/>
        </w:rPr>
      </w:pPr>
      <w:r w:rsidRPr="003024A7">
        <w:rPr>
          <w:b/>
          <w:sz w:val="22"/>
          <w:szCs w:val="22"/>
        </w:rPr>
        <w:br w:type="page"/>
      </w:r>
    </w:p>
    <w:p w14:paraId="090A4B44" w14:textId="77777777" w:rsidR="00897B3B" w:rsidRPr="003024A7" w:rsidRDefault="00897B3B" w:rsidP="00897B3B">
      <w:pPr>
        <w:autoSpaceDE w:val="0"/>
        <w:autoSpaceDN w:val="0"/>
        <w:adjustRightInd w:val="0"/>
        <w:rPr>
          <w:b/>
          <w:sz w:val="22"/>
          <w:szCs w:val="22"/>
        </w:rPr>
      </w:pPr>
      <w:r w:rsidRPr="003024A7">
        <w:rPr>
          <w:b/>
          <w:sz w:val="22"/>
          <w:szCs w:val="22"/>
        </w:rPr>
        <w:lastRenderedPageBreak/>
        <w:t>Section C – Internal Control Information</w:t>
      </w:r>
    </w:p>
    <w:p w14:paraId="6AF6383B" w14:textId="77777777" w:rsidR="00897B3B" w:rsidRPr="003024A7" w:rsidRDefault="00897B3B" w:rsidP="00897B3B">
      <w:pPr>
        <w:jc w:val="both"/>
        <w:rPr>
          <w:b/>
          <w:sz w:val="22"/>
          <w:szCs w:val="22"/>
        </w:rPr>
      </w:pPr>
    </w:p>
    <w:p w14:paraId="02D8290C" w14:textId="77777777" w:rsidR="00897B3B" w:rsidRPr="003024A7" w:rsidRDefault="00897B3B" w:rsidP="00897B3B">
      <w:pPr>
        <w:pStyle w:val="ListParagraph"/>
        <w:numPr>
          <w:ilvl w:val="3"/>
          <w:numId w:val="16"/>
        </w:numPr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Does your organization have written accounting policies and procedures?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39AB5D58" w14:textId="77777777" w:rsidR="00DA6F6E" w:rsidRPr="003024A7" w:rsidRDefault="00DA6F6E" w:rsidP="00DA6F6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If No, please describe how transactions are recorded, cash disbursements are made, and </w:t>
      </w:r>
      <w:r w:rsidR="00BA498D" w:rsidRPr="003024A7">
        <w:rPr>
          <w:rFonts w:ascii="Times New Roman" w:hAnsi="Times New Roman"/>
          <w:sz w:val="22"/>
          <w:szCs w:val="22"/>
        </w:rPr>
        <w:t xml:space="preserve">the </w:t>
      </w:r>
      <w:r w:rsidRPr="003024A7">
        <w:rPr>
          <w:rFonts w:ascii="Times New Roman" w:hAnsi="Times New Roman"/>
          <w:sz w:val="22"/>
          <w:szCs w:val="22"/>
        </w:rPr>
        <w:t xml:space="preserve">account system is managed.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FORMTEXT </w:instrText>
      </w:r>
      <w:r w:rsidRPr="003024A7">
        <w:rPr>
          <w:rFonts w:ascii="Times New Roman" w:hAnsi="Times New Roman"/>
          <w:sz w:val="22"/>
          <w:szCs w:val="22"/>
        </w:rPr>
      </w:r>
      <w:r w:rsidRPr="003024A7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7E28C458" w14:textId="77777777" w:rsidR="00DA6F6E" w:rsidRPr="003024A7" w:rsidRDefault="00DA6F6E" w:rsidP="00897B3B">
      <w:pPr>
        <w:pStyle w:val="ListParagraph"/>
        <w:numPr>
          <w:ilvl w:val="3"/>
          <w:numId w:val="16"/>
        </w:numPr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Are timesheets or other systems used to document employees’ effort spent on US government funded projects?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If no, please explain.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FORMTEXT </w:instrText>
      </w:r>
      <w:r w:rsidRPr="003024A7">
        <w:rPr>
          <w:rFonts w:ascii="Times New Roman" w:hAnsi="Times New Roman"/>
          <w:sz w:val="22"/>
          <w:szCs w:val="22"/>
        </w:rPr>
      </w:r>
      <w:r w:rsidRPr="003024A7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t> </w:t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7D0170D5" w14:textId="77777777" w:rsidR="00DA6F6E" w:rsidRPr="003024A7" w:rsidRDefault="00DA6F6E" w:rsidP="00897B3B">
      <w:pPr>
        <w:pStyle w:val="ListParagraph"/>
        <w:numPr>
          <w:ilvl w:val="3"/>
          <w:numId w:val="16"/>
        </w:numPr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Does your organization have an inventory system for tracking equipment?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3B5287CD" w14:textId="77777777" w:rsidR="00DA6F6E" w:rsidRPr="003024A7" w:rsidRDefault="00DA6F6E" w:rsidP="00897B3B">
      <w:pPr>
        <w:pStyle w:val="ListParagraph"/>
        <w:numPr>
          <w:ilvl w:val="3"/>
          <w:numId w:val="16"/>
        </w:numPr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Does your organization have a purchasing/procurement policy creating standards in the procurement of supplies and other expendable property, equipment and other services? 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68309704" w14:textId="77777777" w:rsidR="00162FF4" w:rsidRPr="003024A7" w:rsidRDefault="00DA6F6E" w:rsidP="00ED3749">
      <w:pPr>
        <w:pStyle w:val="ListParagraph"/>
        <w:numPr>
          <w:ilvl w:val="3"/>
          <w:numId w:val="16"/>
        </w:numPr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 xml:space="preserve">Does your organization have a written travel policy?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2B1E6299" w14:textId="77777777" w:rsidR="00C860EF" w:rsidRPr="003024A7" w:rsidRDefault="00C860EF" w:rsidP="00C860EF">
      <w:pPr>
        <w:pStyle w:val="ListParagraph"/>
        <w:numPr>
          <w:ilvl w:val="3"/>
          <w:numId w:val="16"/>
        </w:numPr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  <w:r w:rsidRPr="003024A7">
        <w:rPr>
          <w:rFonts w:ascii="Times New Roman" w:hAnsi="Times New Roman"/>
          <w:sz w:val="22"/>
          <w:szCs w:val="22"/>
        </w:rPr>
        <w:t>If you expend funds in a currency other than US</w:t>
      </w:r>
      <w:r w:rsidR="001D0B08" w:rsidRPr="003024A7">
        <w:rPr>
          <w:rFonts w:ascii="Times New Roman" w:hAnsi="Times New Roman"/>
          <w:sz w:val="22"/>
          <w:szCs w:val="22"/>
        </w:rPr>
        <w:t xml:space="preserve"> </w:t>
      </w:r>
      <w:r w:rsidRPr="003024A7">
        <w:rPr>
          <w:rFonts w:ascii="Times New Roman" w:hAnsi="Times New Roman"/>
          <w:sz w:val="22"/>
          <w:szCs w:val="22"/>
        </w:rPr>
        <w:t>D</w:t>
      </w:r>
      <w:r w:rsidR="001D0B08" w:rsidRPr="003024A7">
        <w:rPr>
          <w:rFonts w:ascii="Times New Roman" w:hAnsi="Times New Roman"/>
          <w:sz w:val="22"/>
          <w:szCs w:val="22"/>
        </w:rPr>
        <w:t>ollars</w:t>
      </w:r>
      <w:r w:rsidRPr="003024A7">
        <w:rPr>
          <w:rFonts w:ascii="Times New Roman" w:hAnsi="Times New Roman"/>
          <w:sz w:val="22"/>
          <w:szCs w:val="22"/>
        </w:rPr>
        <w:t xml:space="preserve">, do you have written policies for currency conversion? Yes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No 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  <w:r w:rsidRPr="003024A7">
        <w:rPr>
          <w:rFonts w:ascii="Times New Roman" w:hAnsi="Times New Roman"/>
          <w:sz w:val="22"/>
          <w:szCs w:val="22"/>
        </w:rPr>
        <w:t xml:space="preserve">  N/A </w:t>
      </w:r>
      <w:r w:rsidRPr="003024A7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3024A7">
        <w:rPr>
          <w:rFonts w:ascii="Times New Roman" w:hAnsi="Times New Roman"/>
          <w:sz w:val="22"/>
          <w:szCs w:val="22"/>
        </w:rPr>
        <w:instrText xml:space="preserve"> FORMCHECKBOX </w:instrText>
      </w:r>
      <w:r w:rsidR="001D7F25">
        <w:rPr>
          <w:rFonts w:ascii="Times New Roman" w:hAnsi="Times New Roman"/>
          <w:sz w:val="22"/>
          <w:szCs w:val="22"/>
        </w:rPr>
      </w:r>
      <w:r w:rsidR="001D7F25">
        <w:rPr>
          <w:rFonts w:ascii="Times New Roman" w:hAnsi="Times New Roman"/>
          <w:sz w:val="22"/>
          <w:szCs w:val="22"/>
        </w:rPr>
        <w:fldChar w:fldCharType="separate"/>
      </w:r>
      <w:r w:rsidRPr="003024A7">
        <w:rPr>
          <w:rFonts w:ascii="Times New Roman" w:hAnsi="Times New Roman"/>
          <w:sz w:val="22"/>
          <w:szCs w:val="22"/>
        </w:rPr>
        <w:fldChar w:fldCharType="end"/>
      </w:r>
    </w:p>
    <w:p w14:paraId="47B961DF" w14:textId="77777777" w:rsidR="00C860EF" w:rsidRPr="003024A7" w:rsidRDefault="00C860EF" w:rsidP="00C860EF">
      <w:pPr>
        <w:autoSpaceDE w:val="0"/>
        <w:autoSpaceDN w:val="0"/>
        <w:adjustRightInd w:val="0"/>
        <w:ind w:left="1080"/>
        <w:rPr>
          <w:sz w:val="22"/>
          <w:szCs w:val="22"/>
        </w:rPr>
      </w:pPr>
      <w:r w:rsidRPr="00C65B68">
        <w:rPr>
          <w:b/>
          <w:sz w:val="22"/>
          <w:szCs w:val="22"/>
        </w:rPr>
        <w:t>-If Yes, pleas</w:t>
      </w:r>
      <w:r w:rsidR="001D0B08" w:rsidRPr="00C65B68">
        <w:rPr>
          <w:b/>
          <w:sz w:val="22"/>
          <w:szCs w:val="22"/>
        </w:rPr>
        <w:t>e</w:t>
      </w:r>
      <w:r w:rsidRPr="00C65B68">
        <w:rPr>
          <w:b/>
          <w:sz w:val="22"/>
          <w:szCs w:val="22"/>
        </w:rPr>
        <w:t xml:space="preserve"> provide a copy of or link to your policy</w:t>
      </w:r>
      <w:r w:rsidRPr="00C65B68">
        <w:rPr>
          <w:sz w:val="22"/>
          <w:szCs w:val="22"/>
        </w:rPr>
        <w:t>. __________________________________</w:t>
      </w:r>
      <w:r w:rsidRPr="003024A7">
        <w:rPr>
          <w:sz w:val="22"/>
          <w:szCs w:val="22"/>
        </w:rPr>
        <w:t xml:space="preserve">  </w:t>
      </w:r>
    </w:p>
    <w:p w14:paraId="2DEC7D22" w14:textId="77777777" w:rsidR="00B34E42" w:rsidRPr="003024A7" w:rsidRDefault="00B34E42" w:rsidP="00B34E42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</w:p>
    <w:p w14:paraId="64894203" w14:textId="77777777" w:rsidR="00DA6F6E" w:rsidRPr="003024A7" w:rsidRDefault="00DA6F6E" w:rsidP="00DA6F6E">
      <w:pPr>
        <w:autoSpaceDE w:val="0"/>
        <w:autoSpaceDN w:val="0"/>
        <w:adjustRightInd w:val="0"/>
        <w:rPr>
          <w:sz w:val="22"/>
          <w:szCs w:val="22"/>
        </w:rPr>
      </w:pPr>
    </w:p>
    <w:p w14:paraId="00B663EE" w14:textId="77777777" w:rsidR="000F5A0A" w:rsidRPr="003024A7" w:rsidRDefault="00DA6F6E" w:rsidP="000F5A0A">
      <w:pPr>
        <w:rPr>
          <w:b/>
          <w:sz w:val="22"/>
          <w:szCs w:val="22"/>
        </w:rPr>
      </w:pPr>
      <w:r w:rsidRPr="003024A7">
        <w:rPr>
          <w:b/>
          <w:sz w:val="22"/>
          <w:szCs w:val="22"/>
        </w:rPr>
        <w:t xml:space="preserve">Section D </w:t>
      </w:r>
      <w:r w:rsidR="000F5A0A" w:rsidRPr="003024A7">
        <w:rPr>
          <w:b/>
          <w:sz w:val="22"/>
          <w:szCs w:val="22"/>
        </w:rPr>
        <w:t>–</w:t>
      </w:r>
      <w:r w:rsidRPr="003024A7">
        <w:rPr>
          <w:b/>
          <w:sz w:val="22"/>
          <w:szCs w:val="22"/>
        </w:rPr>
        <w:t xml:space="preserve"> </w:t>
      </w:r>
      <w:r w:rsidR="003024A7">
        <w:rPr>
          <w:b/>
          <w:sz w:val="22"/>
          <w:szCs w:val="22"/>
        </w:rPr>
        <w:t>Certification Signature</w:t>
      </w:r>
    </w:p>
    <w:p w14:paraId="70245815" w14:textId="77777777" w:rsidR="000F5A0A" w:rsidRPr="003024A7" w:rsidRDefault="000F5A0A" w:rsidP="000F5A0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D54076E" w14:textId="77777777" w:rsidR="000F5A0A" w:rsidRPr="003024A7" w:rsidRDefault="00A32484" w:rsidP="000F5A0A">
      <w:pPr>
        <w:autoSpaceDE w:val="0"/>
        <w:autoSpaceDN w:val="0"/>
        <w:adjustRightInd w:val="0"/>
        <w:rPr>
          <w:sz w:val="22"/>
          <w:szCs w:val="22"/>
        </w:rPr>
      </w:pPr>
      <w:r w:rsidRPr="003024A7">
        <w:rPr>
          <w:sz w:val="22"/>
          <w:szCs w:val="22"/>
        </w:rPr>
        <w:t>By signing this form:</w:t>
      </w:r>
    </w:p>
    <w:p w14:paraId="5BADD842" w14:textId="77777777" w:rsidR="000F5A0A" w:rsidRPr="003024A7" w:rsidRDefault="000F5A0A" w:rsidP="000F5A0A">
      <w:pPr>
        <w:autoSpaceDE w:val="0"/>
        <w:autoSpaceDN w:val="0"/>
        <w:adjustRightInd w:val="0"/>
        <w:rPr>
          <w:sz w:val="22"/>
          <w:szCs w:val="22"/>
        </w:rPr>
      </w:pPr>
    </w:p>
    <w:p w14:paraId="374E38E3" w14:textId="77777777" w:rsidR="00A32484" w:rsidRPr="003024A7" w:rsidRDefault="00A32484" w:rsidP="00120A08">
      <w:pPr>
        <w:autoSpaceDE w:val="0"/>
        <w:autoSpaceDN w:val="0"/>
        <w:adjustRightInd w:val="0"/>
        <w:ind w:left="1170" w:hanging="540"/>
        <w:rPr>
          <w:sz w:val="22"/>
          <w:szCs w:val="22"/>
        </w:rPr>
      </w:pPr>
      <w:r w:rsidRPr="003024A7">
        <w:rPr>
          <w:sz w:val="22"/>
          <w:szCs w:val="22"/>
        </w:rPr>
        <w:t>I certif</w:t>
      </w:r>
      <w:r w:rsidR="00C10C0E" w:rsidRPr="003024A7">
        <w:rPr>
          <w:sz w:val="22"/>
          <w:szCs w:val="22"/>
        </w:rPr>
        <w:t xml:space="preserve">y under penalty of perjury </w:t>
      </w:r>
      <w:r w:rsidRPr="003024A7">
        <w:rPr>
          <w:sz w:val="22"/>
          <w:szCs w:val="22"/>
        </w:rPr>
        <w:t>that the foregoing is true and correct.</w:t>
      </w:r>
    </w:p>
    <w:p w14:paraId="4EE93F4B" w14:textId="77777777" w:rsidR="00A32484" w:rsidRPr="003024A7" w:rsidRDefault="00A32484" w:rsidP="00A32484">
      <w:pPr>
        <w:keepNext/>
        <w:keepLines/>
        <w:ind w:left="1170" w:hanging="540"/>
        <w:jc w:val="both"/>
        <w:rPr>
          <w:sz w:val="22"/>
          <w:szCs w:val="22"/>
        </w:rPr>
      </w:pPr>
    </w:p>
    <w:p w14:paraId="652E107D" w14:textId="77777777" w:rsidR="00A32484" w:rsidRPr="003024A7" w:rsidRDefault="00A32484" w:rsidP="00B20A02">
      <w:pPr>
        <w:keepNext/>
        <w:keepLines/>
        <w:ind w:left="630"/>
        <w:jc w:val="both"/>
        <w:rPr>
          <w:sz w:val="22"/>
          <w:szCs w:val="22"/>
        </w:rPr>
      </w:pPr>
      <w:r w:rsidRPr="003024A7">
        <w:rPr>
          <w:sz w:val="22"/>
          <w:szCs w:val="22"/>
        </w:rPr>
        <w:t xml:space="preserve">I certify that </w:t>
      </w:r>
      <w:r w:rsidR="00107A13" w:rsidRPr="003024A7">
        <w:rPr>
          <w:sz w:val="22"/>
          <w:szCs w:val="22"/>
        </w:rPr>
        <w:t xml:space="preserve">neither </w:t>
      </w:r>
      <w:r w:rsidRPr="003024A7">
        <w:rPr>
          <w:sz w:val="22"/>
          <w:szCs w:val="22"/>
        </w:rPr>
        <w:t xml:space="preserve">the Subrecipient nor any of its employees or agents performing any service on </w:t>
      </w:r>
      <w:r w:rsidR="00107A13" w:rsidRPr="003024A7">
        <w:rPr>
          <w:sz w:val="22"/>
          <w:szCs w:val="22"/>
        </w:rPr>
        <w:t>Stetson</w:t>
      </w:r>
      <w:r w:rsidRPr="003024A7">
        <w:rPr>
          <w:sz w:val="22"/>
          <w:szCs w:val="22"/>
        </w:rPr>
        <w:t xml:space="preserve"> awarded projects are presently debarred, suspended, proposed for debarment, or declared ineligible from receiving funds from the United States government.</w:t>
      </w:r>
    </w:p>
    <w:p w14:paraId="333B68FF" w14:textId="77777777" w:rsidR="00C10C0E" w:rsidRPr="003024A7" w:rsidRDefault="00C10C0E" w:rsidP="00A32484">
      <w:pPr>
        <w:keepNext/>
        <w:keepLines/>
        <w:ind w:left="1170" w:hanging="540"/>
        <w:jc w:val="both"/>
        <w:rPr>
          <w:sz w:val="22"/>
          <w:szCs w:val="22"/>
        </w:rPr>
      </w:pPr>
    </w:p>
    <w:p w14:paraId="0937D376" w14:textId="77777777" w:rsidR="00C10C0E" w:rsidRPr="003024A7" w:rsidRDefault="00C10C0E" w:rsidP="00B20A02">
      <w:pPr>
        <w:keepNext/>
        <w:keepLines/>
        <w:ind w:firstLine="630"/>
        <w:jc w:val="both"/>
        <w:rPr>
          <w:sz w:val="22"/>
          <w:szCs w:val="22"/>
        </w:rPr>
      </w:pPr>
      <w:r w:rsidRPr="003024A7">
        <w:rPr>
          <w:sz w:val="22"/>
          <w:szCs w:val="22"/>
        </w:rPr>
        <w:t>I certify that I am authorized to sign on behalf of the Subrecipient.</w:t>
      </w:r>
    </w:p>
    <w:p w14:paraId="3DB7FAA8" w14:textId="77777777" w:rsidR="00A32484" w:rsidRPr="003024A7" w:rsidRDefault="00A32484" w:rsidP="00A32484">
      <w:pPr>
        <w:keepNext/>
        <w:keepLines/>
        <w:ind w:left="1170" w:hanging="540"/>
        <w:jc w:val="both"/>
        <w:rPr>
          <w:sz w:val="22"/>
          <w:szCs w:val="22"/>
        </w:rPr>
      </w:pPr>
    </w:p>
    <w:p w14:paraId="5617DFFD" w14:textId="77777777" w:rsidR="00D53E79" w:rsidRPr="003024A7" w:rsidRDefault="00D53E79" w:rsidP="007A0932">
      <w:pPr>
        <w:keepNext/>
        <w:keepLines/>
        <w:jc w:val="both"/>
        <w:rPr>
          <w:sz w:val="22"/>
          <w:szCs w:val="22"/>
        </w:rPr>
      </w:pPr>
    </w:p>
    <w:p w14:paraId="6CF8C865" w14:textId="77777777" w:rsidR="00A32484" w:rsidRPr="003024A7" w:rsidRDefault="00A32484" w:rsidP="007A0932">
      <w:pPr>
        <w:keepNext/>
        <w:keepLines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"/>
        <w:gridCol w:w="8658"/>
      </w:tblGrid>
      <w:tr w:rsidR="00D53E79" w:rsidRPr="003024A7" w14:paraId="6B1E01CF" w14:textId="77777777" w:rsidTr="00A82DD8">
        <w:tc>
          <w:tcPr>
            <w:tcW w:w="918" w:type="dxa"/>
          </w:tcPr>
          <w:p w14:paraId="1F2CC294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8658" w:type="dxa"/>
            <w:tcBorders>
              <w:bottom w:val="outset" w:sz="8" w:space="0" w:color="auto"/>
            </w:tcBorders>
          </w:tcPr>
          <w:p w14:paraId="13317339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D53E79" w:rsidRPr="003024A7" w14:paraId="40804849" w14:textId="77777777" w:rsidTr="00A82DD8">
        <w:tc>
          <w:tcPr>
            <w:tcW w:w="918" w:type="dxa"/>
          </w:tcPr>
          <w:p w14:paraId="79385390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0EAB4C7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t>Name:</w:t>
            </w:r>
          </w:p>
        </w:tc>
        <w:tc>
          <w:tcPr>
            <w:tcW w:w="8658" w:type="dxa"/>
            <w:tcBorders>
              <w:top w:val="outset" w:sz="8" w:space="0" w:color="auto"/>
            </w:tcBorders>
          </w:tcPr>
          <w:p w14:paraId="4725D457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t>Signature By:</w:t>
            </w:r>
          </w:p>
          <w:p w14:paraId="114FE13B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24A7">
              <w:rPr>
                <w:sz w:val="22"/>
                <w:szCs w:val="22"/>
              </w:rPr>
              <w:instrText xml:space="preserve"> FORMTEXT </w:instrText>
            </w:r>
            <w:r w:rsidRPr="003024A7">
              <w:rPr>
                <w:sz w:val="22"/>
                <w:szCs w:val="22"/>
              </w:rPr>
            </w:r>
            <w:r w:rsidRPr="003024A7">
              <w:rPr>
                <w:sz w:val="22"/>
                <w:szCs w:val="22"/>
              </w:rPr>
              <w:fldChar w:fldCharType="separate"/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fldChar w:fldCharType="end"/>
            </w:r>
          </w:p>
        </w:tc>
      </w:tr>
      <w:tr w:rsidR="00D53E79" w:rsidRPr="003024A7" w14:paraId="12653C2B" w14:textId="77777777" w:rsidTr="00A82DD8">
        <w:tc>
          <w:tcPr>
            <w:tcW w:w="918" w:type="dxa"/>
          </w:tcPr>
          <w:p w14:paraId="1461E6AC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t>Title:</w:t>
            </w:r>
          </w:p>
        </w:tc>
        <w:tc>
          <w:tcPr>
            <w:tcW w:w="8658" w:type="dxa"/>
          </w:tcPr>
          <w:p w14:paraId="0ADB1946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24A7">
              <w:rPr>
                <w:sz w:val="22"/>
                <w:szCs w:val="22"/>
              </w:rPr>
              <w:instrText xml:space="preserve"> FORMTEXT </w:instrText>
            </w:r>
            <w:r w:rsidRPr="003024A7">
              <w:rPr>
                <w:sz w:val="22"/>
                <w:szCs w:val="22"/>
              </w:rPr>
            </w:r>
            <w:r w:rsidRPr="003024A7">
              <w:rPr>
                <w:sz w:val="22"/>
                <w:szCs w:val="22"/>
              </w:rPr>
              <w:fldChar w:fldCharType="separate"/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fldChar w:fldCharType="end"/>
            </w:r>
          </w:p>
        </w:tc>
      </w:tr>
      <w:tr w:rsidR="00D53E79" w:rsidRPr="003024A7" w14:paraId="223C1EC6" w14:textId="77777777" w:rsidTr="00A82DD8">
        <w:tc>
          <w:tcPr>
            <w:tcW w:w="918" w:type="dxa"/>
          </w:tcPr>
          <w:p w14:paraId="50C1F7C4" w14:textId="77777777" w:rsidR="00D53E79" w:rsidRPr="003024A7" w:rsidRDefault="00D53E79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t>Date:</w:t>
            </w:r>
          </w:p>
        </w:tc>
        <w:tc>
          <w:tcPr>
            <w:tcW w:w="8658" w:type="dxa"/>
          </w:tcPr>
          <w:p w14:paraId="3C4AF23F" w14:textId="77777777" w:rsidR="00D53E79" w:rsidRPr="003024A7" w:rsidRDefault="00A507E0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24A7">
              <w:rPr>
                <w:sz w:val="22"/>
                <w:szCs w:val="22"/>
              </w:rPr>
              <w:instrText xml:space="preserve"> FORMTEXT </w:instrText>
            </w:r>
            <w:r w:rsidRPr="003024A7">
              <w:rPr>
                <w:sz w:val="22"/>
                <w:szCs w:val="22"/>
              </w:rPr>
            </w:r>
            <w:r w:rsidRPr="003024A7">
              <w:rPr>
                <w:sz w:val="22"/>
                <w:szCs w:val="22"/>
              </w:rPr>
              <w:fldChar w:fldCharType="separate"/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fldChar w:fldCharType="end"/>
            </w:r>
          </w:p>
        </w:tc>
      </w:tr>
      <w:tr w:rsidR="00A507E0" w:rsidRPr="003024A7" w14:paraId="7181C7D2" w14:textId="77777777" w:rsidTr="00A82DD8">
        <w:tc>
          <w:tcPr>
            <w:tcW w:w="918" w:type="dxa"/>
          </w:tcPr>
          <w:p w14:paraId="77755B22" w14:textId="77777777" w:rsidR="00A507E0" w:rsidRPr="003024A7" w:rsidRDefault="00A507E0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t xml:space="preserve">Email: </w:t>
            </w:r>
          </w:p>
        </w:tc>
        <w:tc>
          <w:tcPr>
            <w:tcW w:w="8658" w:type="dxa"/>
          </w:tcPr>
          <w:p w14:paraId="6C3612F2" w14:textId="77777777" w:rsidR="00A507E0" w:rsidRPr="003024A7" w:rsidRDefault="00A507E0" w:rsidP="007A093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024A7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24A7">
              <w:rPr>
                <w:sz w:val="22"/>
                <w:szCs w:val="22"/>
              </w:rPr>
              <w:instrText xml:space="preserve"> FORMTEXT </w:instrText>
            </w:r>
            <w:r w:rsidRPr="003024A7">
              <w:rPr>
                <w:sz w:val="22"/>
                <w:szCs w:val="22"/>
              </w:rPr>
            </w:r>
            <w:r w:rsidRPr="003024A7">
              <w:rPr>
                <w:sz w:val="22"/>
                <w:szCs w:val="22"/>
              </w:rPr>
              <w:fldChar w:fldCharType="separate"/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t> </w:t>
            </w:r>
            <w:r w:rsidRPr="003024A7">
              <w:rPr>
                <w:sz w:val="22"/>
                <w:szCs w:val="22"/>
              </w:rPr>
              <w:fldChar w:fldCharType="end"/>
            </w:r>
          </w:p>
        </w:tc>
      </w:tr>
    </w:tbl>
    <w:p w14:paraId="1ADBB183" w14:textId="77777777" w:rsidR="00D53E79" w:rsidRPr="003024A7" w:rsidRDefault="00D53E79" w:rsidP="007A0932">
      <w:pPr>
        <w:keepNext/>
        <w:keepLines/>
        <w:jc w:val="both"/>
        <w:rPr>
          <w:sz w:val="22"/>
          <w:szCs w:val="22"/>
        </w:rPr>
      </w:pPr>
    </w:p>
    <w:p w14:paraId="7935A98E" w14:textId="77777777" w:rsidR="005C7916" w:rsidRPr="003024A7" w:rsidRDefault="005C7916" w:rsidP="009D790B">
      <w:pPr>
        <w:jc w:val="both"/>
        <w:rPr>
          <w:sz w:val="22"/>
          <w:szCs w:val="22"/>
        </w:rPr>
      </w:pPr>
    </w:p>
    <w:sectPr w:rsidR="005C7916" w:rsidRPr="003024A7" w:rsidSect="000F5A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70" w:right="634" w:bottom="720" w:left="1440" w:header="634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B08E" w14:textId="77777777" w:rsidR="004B507E" w:rsidRDefault="004B507E">
      <w:r>
        <w:separator/>
      </w:r>
    </w:p>
  </w:endnote>
  <w:endnote w:type="continuationSeparator" w:id="0">
    <w:p w14:paraId="6418012A" w14:textId="77777777" w:rsidR="004B507E" w:rsidRDefault="004B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NCPJ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9799" w14:textId="77777777" w:rsidR="00F1593A" w:rsidRDefault="00F15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98425"/>
      <w:docPartObj>
        <w:docPartGallery w:val="Page Numbers (Bottom of Page)"/>
        <w:docPartUnique/>
      </w:docPartObj>
    </w:sdtPr>
    <w:sdtEndPr/>
    <w:sdtContent>
      <w:sdt>
        <w:sdtPr>
          <w:id w:val="1518505711"/>
          <w:docPartObj>
            <w:docPartGallery w:val="Page Numbers (Top of Page)"/>
            <w:docPartUnique/>
          </w:docPartObj>
        </w:sdtPr>
        <w:sdtEndPr/>
        <w:sdtContent>
          <w:p w14:paraId="7F536A67" w14:textId="77777777" w:rsidR="004653B2" w:rsidRPr="00107A13" w:rsidRDefault="004653B2">
            <w:pPr>
              <w:pStyle w:val="Footer"/>
              <w:jc w:val="right"/>
            </w:pPr>
            <w:r w:rsidRPr="00107A13">
              <w:t xml:space="preserve">Page </w:t>
            </w:r>
            <w:r w:rsidRPr="00107A13">
              <w:rPr>
                <w:bCs/>
              </w:rPr>
              <w:fldChar w:fldCharType="begin"/>
            </w:r>
            <w:r w:rsidRPr="00107A13">
              <w:rPr>
                <w:bCs/>
              </w:rPr>
              <w:instrText xml:space="preserve"> PAGE </w:instrText>
            </w:r>
            <w:r w:rsidRPr="00107A13">
              <w:rPr>
                <w:bCs/>
              </w:rPr>
              <w:fldChar w:fldCharType="separate"/>
            </w:r>
            <w:r w:rsidR="0042232C">
              <w:rPr>
                <w:bCs/>
                <w:noProof/>
              </w:rPr>
              <w:t>3</w:t>
            </w:r>
            <w:r w:rsidRPr="00107A13">
              <w:rPr>
                <w:bCs/>
              </w:rPr>
              <w:fldChar w:fldCharType="end"/>
            </w:r>
            <w:r w:rsidRPr="00107A13">
              <w:t xml:space="preserve"> of </w:t>
            </w:r>
            <w:r w:rsidRPr="00107A13">
              <w:rPr>
                <w:bCs/>
              </w:rPr>
              <w:fldChar w:fldCharType="begin"/>
            </w:r>
            <w:r w:rsidRPr="00107A13">
              <w:rPr>
                <w:bCs/>
              </w:rPr>
              <w:instrText xml:space="preserve"> NUMPAGES  </w:instrText>
            </w:r>
            <w:r w:rsidRPr="00107A13">
              <w:rPr>
                <w:bCs/>
              </w:rPr>
              <w:fldChar w:fldCharType="separate"/>
            </w:r>
            <w:r w:rsidR="0042232C">
              <w:rPr>
                <w:bCs/>
                <w:noProof/>
              </w:rPr>
              <w:t>3</w:t>
            </w:r>
            <w:r w:rsidRPr="00107A13">
              <w:rPr>
                <w:bCs/>
              </w:rPr>
              <w:fldChar w:fldCharType="end"/>
            </w:r>
          </w:p>
        </w:sdtContent>
      </w:sdt>
    </w:sdtContent>
  </w:sdt>
  <w:p w14:paraId="3E25FD89" w14:textId="77F852EA" w:rsidR="004653B2" w:rsidRPr="003024A7" w:rsidRDefault="004653B2" w:rsidP="00B80796">
    <w:pPr>
      <w:pStyle w:val="Default"/>
      <w:rPr>
        <w:rFonts w:ascii="Times New Roman" w:hAnsi="Times New Roman" w:cs="Times New Roman"/>
        <w:b/>
        <w:sz w:val="16"/>
        <w:szCs w:val="16"/>
      </w:rPr>
    </w:pPr>
    <w:r w:rsidRPr="003024A7">
      <w:rPr>
        <w:rFonts w:ascii="Times New Roman" w:hAnsi="Times New Roman" w:cs="Times New Roman"/>
        <w:b/>
        <w:sz w:val="16"/>
        <w:szCs w:val="16"/>
      </w:rPr>
      <w:t>S</w:t>
    </w:r>
    <w:r w:rsidR="00753912" w:rsidRPr="003024A7">
      <w:rPr>
        <w:rFonts w:ascii="Times New Roman" w:hAnsi="Times New Roman" w:cs="Times New Roman"/>
        <w:b/>
        <w:sz w:val="16"/>
        <w:szCs w:val="16"/>
      </w:rPr>
      <w:t>ubrec</w:t>
    </w:r>
    <w:r w:rsidR="00F1593A">
      <w:rPr>
        <w:rFonts w:ascii="Times New Roman" w:hAnsi="Times New Roman" w:cs="Times New Roman"/>
        <w:b/>
        <w:sz w:val="16"/>
        <w:szCs w:val="16"/>
      </w:rPr>
      <w:t>i</w:t>
    </w:r>
    <w:r w:rsidR="00753912" w:rsidRPr="003024A7">
      <w:rPr>
        <w:rFonts w:ascii="Times New Roman" w:hAnsi="Times New Roman" w:cs="Times New Roman"/>
        <w:b/>
        <w:sz w:val="16"/>
        <w:szCs w:val="16"/>
      </w:rPr>
      <w:t xml:space="preserve">pient </w:t>
    </w:r>
    <w:r w:rsidR="003E60A3" w:rsidRPr="003024A7">
      <w:rPr>
        <w:rFonts w:ascii="Times New Roman" w:hAnsi="Times New Roman" w:cs="Times New Roman"/>
        <w:b/>
        <w:sz w:val="16"/>
        <w:szCs w:val="16"/>
      </w:rPr>
      <w:t>Q</w:t>
    </w:r>
    <w:r w:rsidR="00753912" w:rsidRPr="003024A7">
      <w:rPr>
        <w:rFonts w:ascii="Times New Roman" w:hAnsi="Times New Roman" w:cs="Times New Roman"/>
        <w:b/>
        <w:sz w:val="16"/>
        <w:szCs w:val="16"/>
      </w:rPr>
      <w:t>uestionnaire</w:t>
    </w:r>
  </w:p>
  <w:p w14:paraId="527C3E05" w14:textId="627E58F1" w:rsidR="004653B2" w:rsidRPr="003024A7" w:rsidRDefault="00C860EF" w:rsidP="00F96202">
    <w:pPr>
      <w:pStyle w:val="Footer"/>
      <w:rPr>
        <w:sz w:val="16"/>
        <w:szCs w:val="16"/>
      </w:rPr>
    </w:pPr>
    <w:r w:rsidRPr="003024A7">
      <w:rPr>
        <w:sz w:val="16"/>
        <w:szCs w:val="16"/>
      </w:rPr>
      <w:t xml:space="preserve"> </w:t>
    </w:r>
    <w:r w:rsidR="00034BF6" w:rsidRPr="003024A7">
      <w:rPr>
        <w:sz w:val="16"/>
        <w:szCs w:val="16"/>
      </w:rPr>
      <w:t>(</w:t>
    </w:r>
    <w:r w:rsidR="00F1593A">
      <w:rPr>
        <w:sz w:val="16"/>
        <w:szCs w:val="16"/>
      </w:rPr>
      <w:t xml:space="preserve">effective </w:t>
    </w:r>
    <w:r w:rsidR="007A0FCF" w:rsidRPr="003024A7">
      <w:rPr>
        <w:sz w:val="16"/>
        <w:szCs w:val="16"/>
      </w:rPr>
      <w:t>20</w:t>
    </w:r>
    <w:r w:rsidR="00C65B68">
      <w:rPr>
        <w:sz w:val="16"/>
        <w:szCs w:val="16"/>
      </w:rPr>
      <w:t>2</w:t>
    </w:r>
    <w:r w:rsidR="00F1593A">
      <w:rPr>
        <w:sz w:val="16"/>
        <w:szCs w:val="16"/>
      </w:rPr>
      <w:t>3</w:t>
    </w:r>
    <w:r w:rsidR="00034BF6" w:rsidRPr="003024A7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563274"/>
      <w:docPartObj>
        <w:docPartGallery w:val="Page Numbers (Bottom of Page)"/>
        <w:docPartUnique/>
      </w:docPartObj>
    </w:sdtPr>
    <w:sdtEndPr/>
    <w:sdtContent>
      <w:sdt>
        <w:sdtPr>
          <w:id w:val="1289552741"/>
          <w:docPartObj>
            <w:docPartGallery w:val="Page Numbers (Top of Page)"/>
            <w:docPartUnique/>
          </w:docPartObj>
        </w:sdtPr>
        <w:sdtEndPr/>
        <w:sdtContent>
          <w:p w14:paraId="1E9132FB" w14:textId="77777777" w:rsidR="004653B2" w:rsidRDefault="004653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741D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741D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5D9B49" w14:textId="77777777" w:rsidR="004653B2" w:rsidRPr="00F96202" w:rsidRDefault="004653B2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20BC" w14:textId="77777777" w:rsidR="004B507E" w:rsidRDefault="004B507E">
      <w:r>
        <w:separator/>
      </w:r>
    </w:p>
  </w:footnote>
  <w:footnote w:type="continuationSeparator" w:id="0">
    <w:p w14:paraId="20C3D352" w14:textId="77777777" w:rsidR="004B507E" w:rsidRDefault="004B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6C89" w14:textId="77777777" w:rsidR="00F1593A" w:rsidRDefault="00F15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66F" w14:textId="77777777" w:rsidR="004653B2" w:rsidRPr="00F96202" w:rsidRDefault="004653B2" w:rsidP="00F0260D">
    <w:pPr>
      <w:pStyle w:val="Header"/>
      <w:tabs>
        <w:tab w:val="clear" w:pos="4320"/>
        <w:tab w:val="left" w:pos="1080"/>
        <w:tab w:val="left" w:pos="7200"/>
      </w:tabs>
      <w:rPr>
        <w:rFonts w:asciiTheme="minorHAnsi" w:hAnsiTheme="minorHAnsi" w:cstheme="minorHAnsi"/>
        <w:color w:val="033F8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CFBA" w14:textId="77777777" w:rsidR="004653B2" w:rsidRDefault="00753912" w:rsidP="00197076">
    <w:pPr>
      <w:pStyle w:val="Header"/>
      <w:tabs>
        <w:tab w:val="clear" w:pos="4320"/>
        <w:tab w:val="left" w:pos="1080"/>
        <w:tab w:val="left" w:pos="7200"/>
      </w:tabs>
    </w:pPr>
    <w:r>
      <w:rPr>
        <w:noProof/>
      </w:rPr>
      <w:drawing>
        <wp:inline distT="0" distB="0" distL="0" distR="0" wp14:anchorId="1B3593F8" wp14:editId="717A623D">
          <wp:extent cx="3259455" cy="250825"/>
          <wp:effectExtent l="0" t="0" r="0" b="0"/>
          <wp:docPr id="1" name="Picture 0" descr="Stetson Logo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Stetson 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9455" cy="25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3EE95" w14:textId="77777777" w:rsidR="00FA7D7D" w:rsidRPr="002666FB" w:rsidRDefault="00FA7D7D" w:rsidP="00FA7D7D">
    <w:pPr>
      <w:rPr>
        <w:color w:val="000000" w:themeColor="text1"/>
      </w:rPr>
    </w:pPr>
    <w:r w:rsidRPr="002666FB">
      <w:rPr>
        <w:color w:val="000000" w:themeColor="text1"/>
      </w:rPr>
      <w:t>Grants, Sponsored Research &amp; Strategic Initiatives</w:t>
    </w:r>
  </w:p>
  <w:p w14:paraId="61C4A610" w14:textId="77777777" w:rsidR="00753912" w:rsidRPr="002666FB" w:rsidRDefault="00753912" w:rsidP="00197076">
    <w:pPr>
      <w:pStyle w:val="Header"/>
      <w:tabs>
        <w:tab w:val="clear" w:pos="4320"/>
        <w:tab w:val="left" w:pos="1080"/>
        <w:tab w:val="left" w:pos="7200"/>
      </w:tabs>
      <w:rPr>
        <w:color w:val="000000" w:themeColor="text1"/>
      </w:rPr>
    </w:pPr>
    <w:r w:rsidRPr="002666FB">
      <w:rPr>
        <w:color w:val="000000" w:themeColor="text1"/>
      </w:rPr>
      <w:t xml:space="preserve">421 </w:t>
    </w:r>
    <w:r w:rsidR="00107A13" w:rsidRPr="002666FB">
      <w:rPr>
        <w:color w:val="000000" w:themeColor="text1"/>
      </w:rPr>
      <w:t>N. Woodland Blvd.</w:t>
    </w:r>
    <w:r w:rsidR="002666FB">
      <w:rPr>
        <w:color w:val="000000" w:themeColor="text1"/>
      </w:rPr>
      <w:t>, Unit 8277</w:t>
    </w:r>
  </w:p>
  <w:p w14:paraId="5023AF25" w14:textId="77777777" w:rsidR="00107A13" w:rsidRPr="002666FB" w:rsidRDefault="00107A13" w:rsidP="00197076">
    <w:pPr>
      <w:pStyle w:val="Header"/>
      <w:tabs>
        <w:tab w:val="clear" w:pos="4320"/>
        <w:tab w:val="left" w:pos="1080"/>
        <w:tab w:val="left" w:pos="7200"/>
      </w:tabs>
      <w:rPr>
        <w:color w:val="000000" w:themeColor="text1"/>
      </w:rPr>
    </w:pPr>
    <w:r w:rsidRPr="002666FB">
      <w:rPr>
        <w:color w:val="000000" w:themeColor="text1"/>
      </w:rPr>
      <w:t>DeLand, FL 32723</w:t>
    </w:r>
  </w:p>
  <w:p w14:paraId="0402F789" w14:textId="77777777" w:rsidR="00753912" w:rsidRDefault="001D7F25" w:rsidP="00197076">
    <w:pPr>
      <w:pStyle w:val="Header"/>
      <w:tabs>
        <w:tab w:val="clear" w:pos="4320"/>
        <w:tab w:val="left" w:pos="1080"/>
        <w:tab w:val="left" w:pos="7200"/>
      </w:tabs>
    </w:pPr>
    <w:hyperlink r:id="rId2" w:history="1">
      <w:r w:rsidR="00380D38" w:rsidRPr="008233F3">
        <w:rPr>
          <w:rStyle w:val="Hyperlink"/>
        </w:rPr>
        <w:t>grants@stetson.edu</w:t>
      </w:r>
    </w:hyperlink>
  </w:p>
  <w:p w14:paraId="00DEF520" w14:textId="77777777" w:rsidR="00FA7D7D" w:rsidRPr="00A75E41" w:rsidRDefault="00FA7D7D" w:rsidP="00197076">
    <w:pPr>
      <w:pStyle w:val="Header"/>
      <w:tabs>
        <w:tab w:val="clear" w:pos="4320"/>
        <w:tab w:val="left" w:pos="1080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146"/>
    <w:multiLevelType w:val="hybridMultilevel"/>
    <w:tmpl w:val="FB0228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0D9"/>
    <w:multiLevelType w:val="hybridMultilevel"/>
    <w:tmpl w:val="3078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2C34"/>
    <w:multiLevelType w:val="hybridMultilevel"/>
    <w:tmpl w:val="124C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3709"/>
    <w:multiLevelType w:val="hybridMultilevel"/>
    <w:tmpl w:val="6198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185B"/>
    <w:multiLevelType w:val="hybridMultilevel"/>
    <w:tmpl w:val="011AA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40FC9"/>
    <w:multiLevelType w:val="hybridMultilevel"/>
    <w:tmpl w:val="D71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5229"/>
    <w:multiLevelType w:val="hybridMultilevel"/>
    <w:tmpl w:val="9156F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D23E9"/>
    <w:multiLevelType w:val="hybridMultilevel"/>
    <w:tmpl w:val="CBB0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BA3"/>
    <w:multiLevelType w:val="hybridMultilevel"/>
    <w:tmpl w:val="5A6C5D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A69D3"/>
    <w:multiLevelType w:val="hybridMultilevel"/>
    <w:tmpl w:val="D71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6F31"/>
    <w:multiLevelType w:val="hybridMultilevel"/>
    <w:tmpl w:val="04E89F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20403"/>
    <w:multiLevelType w:val="hybridMultilevel"/>
    <w:tmpl w:val="4C18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F3C13"/>
    <w:multiLevelType w:val="hybridMultilevel"/>
    <w:tmpl w:val="D71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B3770"/>
    <w:multiLevelType w:val="hybridMultilevel"/>
    <w:tmpl w:val="D71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628D1"/>
    <w:multiLevelType w:val="hybridMultilevel"/>
    <w:tmpl w:val="CB4E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0AFF"/>
    <w:multiLevelType w:val="hybridMultilevel"/>
    <w:tmpl w:val="FE78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2A4F12"/>
    <w:multiLevelType w:val="hybridMultilevel"/>
    <w:tmpl w:val="3638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20423"/>
    <w:multiLevelType w:val="hybridMultilevel"/>
    <w:tmpl w:val="BB66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A6AB7"/>
    <w:multiLevelType w:val="hybridMultilevel"/>
    <w:tmpl w:val="7CF68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55C49"/>
    <w:multiLevelType w:val="hybridMultilevel"/>
    <w:tmpl w:val="F21A6E08"/>
    <w:lvl w:ilvl="0" w:tplc="86E0C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35193"/>
    <w:multiLevelType w:val="hybridMultilevel"/>
    <w:tmpl w:val="84F2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A7816"/>
    <w:multiLevelType w:val="hybridMultilevel"/>
    <w:tmpl w:val="6A4E8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5B7FBD"/>
    <w:multiLevelType w:val="hybridMultilevel"/>
    <w:tmpl w:val="D71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453944">
    <w:abstractNumId w:val="20"/>
  </w:num>
  <w:num w:numId="2" w16cid:durableId="186799411">
    <w:abstractNumId w:val="2"/>
  </w:num>
  <w:num w:numId="3" w16cid:durableId="414017685">
    <w:abstractNumId w:val="15"/>
  </w:num>
  <w:num w:numId="4" w16cid:durableId="1959792526">
    <w:abstractNumId w:val="17"/>
  </w:num>
  <w:num w:numId="5" w16cid:durableId="1002395240">
    <w:abstractNumId w:val="11"/>
  </w:num>
  <w:num w:numId="6" w16cid:durableId="1477795933">
    <w:abstractNumId w:val="1"/>
  </w:num>
  <w:num w:numId="7" w16cid:durableId="1722242423">
    <w:abstractNumId w:val="19"/>
  </w:num>
  <w:num w:numId="8" w16cid:durableId="1868061861">
    <w:abstractNumId w:val="21"/>
  </w:num>
  <w:num w:numId="9" w16cid:durableId="486627024">
    <w:abstractNumId w:val="0"/>
  </w:num>
  <w:num w:numId="10" w16cid:durableId="406466774">
    <w:abstractNumId w:val="6"/>
  </w:num>
  <w:num w:numId="11" w16cid:durableId="1830780319">
    <w:abstractNumId w:val="8"/>
  </w:num>
  <w:num w:numId="12" w16cid:durableId="30305979">
    <w:abstractNumId w:val="14"/>
  </w:num>
  <w:num w:numId="13" w16cid:durableId="314992969">
    <w:abstractNumId w:val="16"/>
  </w:num>
  <w:num w:numId="14" w16cid:durableId="1923946942">
    <w:abstractNumId w:val="18"/>
  </w:num>
  <w:num w:numId="15" w16cid:durableId="1225406174">
    <w:abstractNumId w:val="4"/>
  </w:num>
  <w:num w:numId="16" w16cid:durableId="29033446">
    <w:abstractNumId w:val="10"/>
  </w:num>
  <w:num w:numId="17" w16cid:durableId="1288243393">
    <w:abstractNumId w:val="5"/>
  </w:num>
  <w:num w:numId="18" w16cid:durableId="358359342">
    <w:abstractNumId w:val="12"/>
  </w:num>
  <w:num w:numId="19" w16cid:durableId="2016685863">
    <w:abstractNumId w:val="13"/>
  </w:num>
  <w:num w:numId="20" w16cid:durableId="1061095890">
    <w:abstractNumId w:val="9"/>
  </w:num>
  <w:num w:numId="21" w16cid:durableId="56823069">
    <w:abstractNumId w:val="22"/>
  </w:num>
  <w:num w:numId="22" w16cid:durableId="1020279555">
    <w:abstractNumId w:val="3"/>
  </w:num>
  <w:num w:numId="23" w16cid:durableId="1191184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ED"/>
    <w:rsid w:val="00000FA9"/>
    <w:rsid w:val="00002DCB"/>
    <w:rsid w:val="00011FC0"/>
    <w:rsid w:val="0002773E"/>
    <w:rsid w:val="00034BF6"/>
    <w:rsid w:val="00053EBA"/>
    <w:rsid w:val="0006549C"/>
    <w:rsid w:val="0006587D"/>
    <w:rsid w:val="000A1587"/>
    <w:rsid w:val="000E545F"/>
    <w:rsid w:val="000F5A0A"/>
    <w:rsid w:val="001025F9"/>
    <w:rsid w:val="00103745"/>
    <w:rsid w:val="00107A13"/>
    <w:rsid w:val="00114E7F"/>
    <w:rsid w:val="00116785"/>
    <w:rsid w:val="00117313"/>
    <w:rsid w:val="00120A08"/>
    <w:rsid w:val="001414E3"/>
    <w:rsid w:val="00143A06"/>
    <w:rsid w:val="001516AB"/>
    <w:rsid w:val="00153D5A"/>
    <w:rsid w:val="00162FF4"/>
    <w:rsid w:val="00193F7C"/>
    <w:rsid w:val="00197076"/>
    <w:rsid w:val="001A0979"/>
    <w:rsid w:val="001A4BBF"/>
    <w:rsid w:val="001B0EE7"/>
    <w:rsid w:val="001B25B9"/>
    <w:rsid w:val="001C0BA3"/>
    <w:rsid w:val="001C567B"/>
    <w:rsid w:val="001C639B"/>
    <w:rsid w:val="001D0B08"/>
    <w:rsid w:val="001D7F25"/>
    <w:rsid w:val="001E096C"/>
    <w:rsid w:val="001E49DF"/>
    <w:rsid w:val="001F4E3E"/>
    <w:rsid w:val="00200D8D"/>
    <w:rsid w:val="002215B4"/>
    <w:rsid w:val="00231501"/>
    <w:rsid w:val="002332D8"/>
    <w:rsid w:val="002337C6"/>
    <w:rsid w:val="002378C2"/>
    <w:rsid w:val="0024185D"/>
    <w:rsid w:val="00246FA2"/>
    <w:rsid w:val="00247DCF"/>
    <w:rsid w:val="002666FB"/>
    <w:rsid w:val="00280403"/>
    <w:rsid w:val="002A65E7"/>
    <w:rsid w:val="002A6B13"/>
    <w:rsid w:val="002B00A4"/>
    <w:rsid w:val="002D5A26"/>
    <w:rsid w:val="002F6CFA"/>
    <w:rsid w:val="003024A7"/>
    <w:rsid w:val="003541FB"/>
    <w:rsid w:val="00380D38"/>
    <w:rsid w:val="00394348"/>
    <w:rsid w:val="003A28D3"/>
    <w:rsid w:val="003B2973"/>
    <w:rsid w:val="003B37BC"/>
    <w:rsid w:val="003C0D6A"/>
    <w:rsid w:val="003C4FAF"/>
    <w:rsid w:val="003C699C"/>
    <w:rsid w:val="003D6D1E"/>
    <w:rsid w:val="003E2C42"/>
    <w:rsid w:val="003E34F1"/>
    <w:rsid w:val="003E60A3"/>
    <w:rsid w:val="003F36EE"/>
    <w:rsid w:val="0040741F"/>
    <w:rsid w:val="004161C6"/>
    <w:rsid w:val="004206B2"/>
    <w:rsid w:val="0042232C"/>
    <w:rsid w:val="004227EB"/>
    <w:rsid w:val="0042320F"/>
    <w:rsid w:val="004250C0"/>
    <w:rsid w:val="00425E19"/>
    <w:rsid w:val="0046008B"/>
    <w:rsid w:val="004653B2"/>
    <w:rsid w:val="00470636"/>
    <w:rsid w:val="00471799"/>
    <w:rsid w:val="004768D7"/>
    <w:rsid w:val="0048016B"/>
    <w:rsid w:val="00482FE6"/>
    <w:rsid w:val="00486572"/>
    <w:rsid w:val="004A468A"/>
    <w:rsid w:val="004B507E"/>
    <w:rsid w:val="004D2DD9"/>
    <w:rsid w:val="004D560F"/>
    <w:rsid w:val="004D63F7"/>
    <w:rsid w:val="004E1AF1"/>
    <w:rsid w:val="004E4060"/>
    <w:rsid w:val="004E5976"/>
    <w:rsid w:val="004F2DC0"/>
    <w:rsid w:val="004F3512"/>
    <w:rsid w:val="0050000C"/>
    <w:rsid w:val="0050369F"/>
    <w:rsid w:val="005064A4"/>
    <w:rsid w:val="0052386D"/>
    <w:rsid w:val="00546855"/>
    <w:rsid w:val="00547A17"/>
    <w:rsid w:val="00552791"/>
    <w:rsid w:val="005A1783"/>
    <w:rsid w:val="005C5F96"/>
    <w:rsid w:val="005C7916"/>
    <w:rsid w:val="005D05C8"/>
    <w:rsid w:val="005F4CD6"/>
    <w:rsid w:val="00615F15"/>
    <w:rsid w:val="0062300F"/>
    <w:rsid w:val="0062478B"/>
    <w:rsid w:val="00655527"/>
    <w:rsid w:val="00663E81"/>
    <w:rsid w:val="00670CB6"/>
    <w:rsid w:val="00671459"/>
    <w:rsid w:val="00692E54"/>
    <w:rsid w:val="006B6898"/>
    <w:rsid w:val="006C65D3"/>
    <w:rsid w:val="006E2298"/>
    <w:rsid w:val="006F6B83"/>
    <w:rsid w:val="006F7F3E"/>
    <w:rsid w:val="007136DE"/>
    <w:rsid w:val="00724A2B"/>
    <w:rsid w:val="0073203C"/>
    <w:rsid w:val="00737900"/>
    <w:rsid w:val="00740747"/>
    <w:rsid w:val="00753912"/>
    <w:rsid w:val="00756105"/>
    <w:rsid w:val="0075747C"/>
    <w:rsid w:val="0076031E"/>
    <w:rsid w:val="0077485F"/>
    <w:rsid w:val="00780502"/>
    <w:rsid w:val="00786275"/>
    <w:rsid w:val="0079172E"/>
    <w:rsid w:val="007928C3"/>
    <w:rsid w:val="007A0932"/>
    <w:rsid w:val="007A0FCF"/>
    <w:rsid w:val="007B2D1E"/>
    <w:rsid w:val="007B7742"/>
    <w:rsid w:val="007C4B69"/>
    <w:rsid w:val="00812E11"/>
    <w:rsid w:val="0085098D"/>
    <w:rsid w:val="0085632D"/>
    <w:rsid w:val="00863914"/>
    <w:rsid w:val="00877102"/>
    <w:rsid w:val="0088336F"/>
    <w:rsid w:val="00897B3B"/>
    <w:rsid w:val="008A7A23"/>
    <w:rsid w:val="008B601F"/>
    <w:rsid w:val="008B7D67"/>
    <w:rsid w:val="008D18D3"/>
    <w:rsid w:val="008E6339"/>
    <w:rsid w:val="00911FE7"/>
    <w:rsid w:val="00933B5D"/>
    <w:rsid w:val="00936BD1"/>
    <w:rsid w:val="0095307B"/>
    <w:rsid w:val="0096422C"/>
    <w:rsid w:val="009741D2"/>
    <w:rsid w:val="009741E6"/>
    <w:rsid w:val="00993B48"/>
    <w:rsid w:val="009C32B8"/>
    <w:rsid w:val="009C707E"/>
    <w:rsid w:val="009D196E"/>
    <w:rsid w:val="009D790B"/>
    <w:rsid w:val="009E186F"/>
    <w:rsid w:val="009F544B"/>
    <w:rsid w:val="00A0384A"/>
    <w:rsid w:val="00A20802"/>
    <w:rsid w:val="00A32484"/>
    <w:rsid w:val="00A405FC"/>
    <w:rsid w:val="00A4455E"/>
    <w:rsid w:val="00A44EAF"/>
    <w:rsid w:val="00A507E0"/>
    <w:rsid w:val="00A50BDD"/>
    <w:rsid w:val="00A606D3"/>
    <w:rsid w:val="00A75E41"/>
    <w:rsid w:val="00A76290"/>
    <w:rsid w:val="00A82DD8"/>
    <w:rsid w:val="00A86F3C"/>
    <w:rsid w:val="00AA1E48"/>
    <w:rsid w:val="00AE2050"/>
    <w:rsid w:val="00B00ACF"/>
    <w:rsid w:val="00B145FC"/>
    <w:rsid w:val="00B168F7"/>
    <w:rsid w:val="00B20A02"/>
    <w:rsid w:val="00B20CA9"/>
    <w:rsid w:val="00B24CE8"/>
    <w:rsid w:val="00B272A2"/>
    <w:rsid w:val="00B34E42"/>
    <w:rsid w:val="00B45867"/>
    <w:rsid w:val="00B63FED"/>
    <w:rsid w:val="00B71312"/>
    <w:rsid w:val="00B80796"/>
    <w:rsid w:val="00BA498D"/>
    <w:rsid w:val="00BE1EA7"/>
    <w:rsid w:val="00BE77B0"/>
    <w:rsid w:val="00C05B1D"/>
    <w:rsid w:val="00C10C0E"/>
    <w:rsid w:val="00C12639"/>
    <w:rsid w:val="00C220F3"/>
    <w:rsid w:val="00C241D2"/>
    <w:rsid w:val="00C2422F"/>
    <w:rsid w:val="00C65B68"/>
    <w:rsid w:val="00C860EF"/>
    <w:rsid w:val="00CA4123"/>
    <w:rsid w:val="00CC08DF"/>
    <w:rsid w:val="00CC64A7"/>
    <w:rsid w:val="00CF5C75"/>
    <w:rsid w:val="00D2210A"/>
    <w:rsid w:val="00D275D9"/>
    <w:rsid w:val="00D3054A"/>
    <w:rsid w:val="00D401D3"/>
    <w:rsid w:val="00D448D1"/>
    <w:rsid w:val="00D521FD"/>
    <w:rsid w:val="00D53E79"/>
    <w:rsid w:val="00D568E4"/>
    <w:rsid w:val="00D579A0"/>
    <w:rsid w:val="00D75DFF"/>
    <w:rsid w:val="00D86212"/>
    <w:rsid w:val="00DA5DC0"/>
    <w:rsid w:val="00DA6F6E"/>
    <w:rsid w:val="00DB5BBF"/>
    <w:rsid w:val="00DD7221"/>
    <w:rsid w:val="00DE71F6"/>
    <w:rsid w:val="00DF543E"/>
    <w:rsid w:val="00E467E3"/>
    <w:rsid w:val="00E81E1D"/>
    <w:rsid w:val="00EA0699"/>
    <w:rsid w:val="00EA0881"/>
    <w:rsid w:val="00EC1DDA"/>
    <w:rsid w:val="00EC29CE"/>
    <w:rsid w:val="00EC44BF"/>
    <w:rsid w:val="00ED3749"/>
    <w:rsid w:val="00ED51F9"/>
    <w:rsid w:val="00EF0369"/>
    <w:rsid w:val="00EF0527"/>
    <w:rsid w:val="00F0260D"/>
    <w:rsid w:val="00F052EC"/>
    <w:rsid w:val="00F15038"/>
    <w:rsid w:val="00F1593A"/>
    <w:rsid w:val="00F15DED"/>
    <w:rsid w:val="00F201DA"/>
    <w:rsid w:val="00F25BBF"/>
    <w:rsid w:val="00F3563D"/>
    <w:rsid w:val="00F4629A"/>
    <w:rsid w:val="00F7347D"/>
    <w:rsid w:val="00F96202"/>
    <w:rsid w:val="00FA2B63"/>
    <w:rsid w:val="00FA7D7D"/>
    <w:rsid w:val="00FB639B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90B3DC4"/>
  <w15:docId w15:val="{D904CCE8-A0CE-4F4E-B197-B1D897FB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F5C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5C75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62300F"/>
  </w:style>
  <w:style w:type="paragraph" w:customStyle="1" w:styleId="Style1">
    <w:name w:val="Style1"/>
    <w:basedOn w:val="Body"/>
    <w:rsid w:val="0062300F"/>
  </w:style>
  <w:style w:type="paragraph" w:styleId="BalloonText">
    <w:name w:val="Balloon Text"/>
    <w:basedOn w:val="Normal"/>
    <w:link w:val="BalloonTextChar"/>
    <w:rsid w:val="0047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7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1678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6785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1970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A17"/>
    <w:pPr>
      <w:ind w:left="720"/>
    </w:pPr>
    <w:rPr>
      <w:rFonts w:ascii="NewCenturySchlbk" w:hAnsi="NewCenturySchlbk"/>
    </w:rPr>
  </w:style>
  <w:style w:type="character" w:styleId="CommentReference">
    <w:name w:val="annotation reference"/>
    <w:basedOn w:val="DefaultParagraphFont"/>
    <w:rsid w:val="00737900"/>
    <w:rPr>
      <w:sz w:val="18"/>
      <w:szCs w:val="18"/>
    </w:rPr>
  </w:style>
  <w:style w:type="paragraph" w:styleId="CommentText">
    <w:name w:val="annotation text"/>
    <w:basedOn w:val="Normal"/>
    <w:link w:val="CommentTextChar"/>
    <w:rsid w:val="00737900"/>
  </w:style>
  <w:style w:type="character" w:customStyle="1" w:styleId="CommentTextChar">
    <w:name w:val="Comment Text Char"/>
    <w:basedOn w:val="DefaultParagraphFont"/>
    <w:link w:val="CommentText"/>
    <w:rsid w:val="0073790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379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3790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37900"/>
    <w:rPr>
      <w:sz w:val="24"/>
      <w:szCs w:val="24"/>
    </w:rPr>
  </w:style>
  <w:style w:type="paragraph" w:customStyle="1" w:styleId="Default">
    <w:name w:val="Default"/>
    <w:rsid w:val="00B20CA9"/>
    <w:pPr>
      <w:widowControl w:val="0"/>
      <w:autoSpaceDE w:val="0"/>
      <w:autoSpaceDN w:val="0"/>
      <w:adjustRightInd w:val="0"/>
    </w:pPr>
    <w:rPr>
      <w:rFonts w:ascii="CNCPJC+TimesNewRoman" w:hAnsi="CNCPJC+TimesNewRoman" w:cs="CNCPJC+TimesNewRoman"/>
      <w:color w:val="000000"/>
      <w:sz w:val="24"/>
      <w:szCs w:val="24"/>
    </w:rPr>
  </w:style>
  <w:style w:type="table" w:styleId="TableGrid">
    <w:name w:val="Table Grid"/>
    <w:basedOn w:val="TableNormal"/>
    <w:rsid w:val="00B2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44BF"/>
    <w:rPr>
      <w:color w:val="808080"/>
    </w:rPr>
  </w:style>
  <w:style w:type="character" w:customStyle="1" w:styleId="Style5">
    <w:name w:val="Style5"/>
    <w:basedOn w:val="DefaultParagraphFont"/>
    <w:uiPriority w:val="1"/>
    <w:rsid w:val="00EC44BF"/>
    <w:rPr>
      <w:sz w:val="28"/>
    </w:rPr>
  </w:style>
  <w:style w:type="character" w:customStyle="1" w:styleId="Style7">
    <w:name w:val="Style7"/>
    <w:basedOn w:val="DefaultParagraphFont"/>
    <w:uiPriority w:val="1"/>
    <w:rsid w:val="00EC44BF"/>
    <w:rPr>
      <w:sz w:val="28"/>
    </w:rPr>
  </w:style>
  <w:style w:type="character" w:customStyle="1" w:styleId="Style8">
    <w:name w:val="Style8"/>
    <w:basedOn w:val="DefaultParagraphFont"/>
    <w:uiPriority w:val="1"/>
    <w:rsid w:val="00EC44BF"/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620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08DF"/>
    <w:rPr>
      <w:b/>
      <w:bCs/>
    </w:rPr>
  </w:style>
  <w:style w:type="paragraph" w:styleId="NormalWeb">
    <w:name w:val="Normal (Web)"/>
    <w:basedOn w:val="Normal"/>
    <w:uiPriority w:val="99"/>
    <w:unhideWhenUsed/>
    <w:rsid w:val="00CC08DF"/>
    <w:pPr>
      <w:spacing w:after="200" w:line="276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tetson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stetson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stetson.ed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roulx\AppData\Local\Microsoft\Windows\Temporary%20Internet%20Files\Content.Outlook\POYCHENC\VP%20Letterhead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57adcef-50d4-475c-8361-decd46bcc975">
      <Terms xmlns="http://schemas.microsoft.com/office/infopath/2007/PartnerControls"/>
    </lcf76f155ced4ddcb4097134ff3c332f>
    <_ip_UnifiedCompliancePolicyProperties xmlns="http://schemas.microsoft.com/sharepoint/v3" xsi:nil="true"/>
    <TaxCatchAll xmlns="c610d3fe-8ae8-4662-b771-6bd41aabd0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BB403684D5D4A8DC4C9E9DD353491" ma:contentTypeVersion="18" ma:contentTypeDescription="Create a new document." ma:contentTypeScope="" ma:versionID="00916287346ca651512f6c3ffb7c0683">
  <xsd:schema xmlns:xsd="http://www.w3.org/2001/XMLSchema" xmlns:xs="http://www.w3.org/2001/XMLSchema" xmlns:p="http://schemas.microsoft.com/office/2006/metadata/properties" xmlns:ns1="http://schemas.microsoft.com/sharepoint/v3" xmlns:ns2="d57adcef-50d4-475c-8361-decd46bcc975" xmlns:ns3="c610d3fe-8ae8-4662-b771-6bd41aabd09c" targetNamespace="http://schemas.microsoft.com/office/2006/metadata/properties" ma:root="true" ma:fieldsID="a6ccfe46576d10ccaa0203e95a5a588e" ns1:_="" ns2:_="" ns3:_="">
    <xsd:import namespace="http://schemas.microsoft.com/sharepoint/v3"/>
    <xsd:import namespace="d57adcef-50d4-475c-8361-decd46bcc975"/>
    <xsd:import namespace="c610d3fe-8ae8-4662-b771-6bd41aabd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adcef-50d4-475c-8361-decd46bcc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d3fe-8ae8-4662-b771-6bd41aabd0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f064775-e7da-4a37-9cdb-a280b78ca27b}" ma:internalName="TaxCatchAll" ma:showField="CatchAllData" ma:web="c610d3fe-8ae8-4662-b771-6bd41aabd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9E3AE-8655-4D84-903E-959A76CBA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1145C-F0B2-4C0D-83D7-B11D38C603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7adcef-50d4-475c-8361-decd46bcc975"/>
    <ds:schemaRef ds:uri="c610d3fe-8ae8-4662-b771-6bd41aabd09c"/>
  </ds:schemaRefs>
</ds:datastoreItem>
</file>

<file path=customXml/itemProps3.xml><?xml version="1.0" encoding="utf-8"?>
<ds:datastoreItem xmlns:ds="http://schemas.openxmlformats.org/officeDocument/2006/customXml" ds:itemID="{AEF87ECE-9734-4DE2-BDE1-46A513EB7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B7B4A-97E2-4161-8256-5E183E766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7adcef-50d4-475c-8361-decd46bcc975"/>
    <ds:schemaRef ds:uri="c610d3fe-8ae8-4662-b771-6bd41aabd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 Letterhead V1</Template>
  <TotalTime>19</TotalTime>
  <Pages>3</Pages>
  <Words>1150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2006</vt:lpstr>
    </vt:vector>
  </TitlesOfParts>
  <Company>UF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2006</dc:title>
  <dc:creator>spj</dc:creator>
  <cp:lastModifiedBy>Carol Buckels</cp:lastModifiedBy>
  <cp:revision>9</cp:revision>
  <cp:lastPrinted>2018-04-23T18:37:00Z</cp:lastPrinted>
  <dcterms:created xsi:type="dcterms:W3CDTF">2023-07-06T15:36:00Z</dcterms:created>
  <dcterms:modified xsi:type="dcterms:W3CDTF">2023-07-06T15:44:00Z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0x010100A61BB403684D5D4A8DC4C9E9DD353491</vt:lpwstr>
  </property>
  <property fmtid="{D5CDD505-2E9C-101B-9397-08002B2CF9AE}" pid="3" name="Order">
    <vt:r8>100</vt:r8>
  </property>
  <property fmtid="{D5CDD505-2E9C-101B-9397-08002B2CF9AE}" pid="4" name="_AdHocReviewCycleID">
    <vt:i4>-744613065</vt:i4>
  </property>
  <property fmtid="{D5CDD505-2E9C-101B-9397-08002B2CF9AE}" pid="5" name="_NewReviewCycle">
    <vt:lpwstr/>
  </property>
  <property fmtid="{D5CDD505-2E9C-101B-9397-08002B2CF9AE}" pid="6" name="_EmailSubject">
    <vt:lpwstr>Please update Grants website</vt:lpwstr>
  </property>
  <property fmtid="{D5CDD505-2E9C-101B-9397-08002B2CF9AE}" pid="7" name="_AuthorEmail">
    <vt:lpwstr>cbuckels@stetson.edu</vt:lpwstr>
  </property>
  <property fmtid="{D5CDD505-2E9C-101B-9397-08002B2CF9AE}" pid="8" name="_AuthorEmailDisplayName">
    <vt:lpwstr>Carol Buckels</vt:lpwstr>
  </property>
  <property fmtid="{D5CDD505-2E9C-101B-9397-08002B2CF9AE}" pid="10" name="_PreviousAdHocReviewCycleID">
    <vt:i4>1034144750</vt:i4>
  </property>
</Properties>
</file>